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6941"/>
        <w:gridCol w:w="2184"/>
      </w:tblGrid>
      <w:tr w:rsidR="007E7983" w:rsidRPr="001172F3" w14:paraId="46297512" w14:textId="77777777" w:rsidTr="007E7983">
        <w:trPr>
          <w:trHeight w:val="562"/>
        </w:trPr>
        <w:tc>
          <w:tcPr>
            <w:tcW w:w="76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310BE3C" w14:textId="3A3DF9B4" w:rsidR="007E7983" w:rsidRPr="001172F3" w:rsidRDefault="007E7983" w:rsidP="007E7983">
            <w:pPr>
              <w:spacing w:line="259" w:lineRule="auto"/>
              <w:ind w:right="1750"/>
              <w:rPr>
                <w:rFonts w:ascii="Times New Roman" w:eastAsia="Aptos" w:hAnsi="Times New Roman"/>
                <w:kern w:val="2"/>
                <w:sz w:val="22"/>
                <w:szCs w:val="22"/>
                <w:lang w:val="es-CO" w:eastAsia="en-US"/>
              </w:rPr>
            </w:pPr>
            <w:r w:rsidRPr="001172F3">
              <w:rPr>
                <w:rFonts w:ascii="Times New Roman" w:hAnsi="Times New Roman"/>
                <w:noProof/>
                <w:spacing w:val="20"/>
                <w:sz w:val="24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69A2512B" wp14:editId="55E12B10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16510</wp:posOffset>
                  </wp:positionV>
                  <wp:extent cx="827405" cy="951865"/>
                  <wp:effectExtent l="0" t="0" r="0" b="635"/>
                  <wp:wrapNone/>
                  <wp:docPr id="2143739292" name="Imagen 3" descr="Logo SDH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SDHT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17" t="8388" r="12480" b="7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2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EAE96" w14:textId="77777777" w:rsidR="007E7983" w:rsidRPr="001172F3" w:rsidRDefault="007E7983" w:rsidP="007E7983">
            <w:pPr>
              <w:ind w:right="143"/>
              <w:jc w:val="center"/>
              <w:rPr>
                <w:rFonts w:ascii="Times New Roman" w:eastAsia="Aptos" w:hAnsi="Times New Roman"/>
                <w:kern w:val="2"/>
                <w:sz w:val="22"/>
                <w:szCs w:val="24"/>
                <w:lang w:val="es-CO" w:eastAsia="en-US"/>
              </w:rPr>
            </w:pPr>
            <w:r w:rsidRPr="001172F3">
              <w:rPr>
                <w:rFonts w:ascii="Times New Roman" w:eastAsia="Aptos" w:hAnsi="Times New Roman"/>
                <w:b/>
                <w:bCs/>
                <w:kern w:val="2"/>
                <w:sz w:val="28"/>
                <w:szCs w:val="32"/>
                <w:lang w:val="es-CO" w:eastAsia="en-US"/>
              </w:rPr>
              <w:t>SUBSECRETARÍA</w:t>
            </w:r>
            <w:r w:rsidRPr="001172F3">
              <w:rPr>
                <w:rFonts w:ascii="Times New Roman" w:eastAsia="Aptos" w:hAnsi="Times New Roman"/>
                <w:kern w:val="2"/>
                <w:sz w:val="22"/>
                <w:szCs w:val="24"/>
                <w:lang w:val="es-CO" w:eastAsia="en-US"/>
              </w:rPr>
              <w:t xml:space="preserve"> </w:t>
            </w:r>
          </w:p>
          <w:p w14:paraId="3F5C591B" w14:textId="77777777" w:rsidR="007E7983" w:rsidRPr="001172F3" w:rsidRDefault="007E7983" w:rsidP="007E7983">
            <w:pPr>
              <w:ind w:right="143"/>
              <w:jc w:val="center"/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</w:pPr>
            <w:r w:rsidRPr="001172F3"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  <w:t>DE INSPECCCIÓN, VIGILANCIA Y CONTROL DE VIVIENDA</w:t>
            </w:r>
          </w:p>
          <w:p w14:paraId="54D32584" w14:textId="77777777" w:rsidR="007E7983" w:rsidRPr="001172F3" w:rsidRDefault="007E7983" w:rsidP="007E7983">
            <w:pPr>
              <w:ind w:right="143"/>
              <w:jc w:val="center"/>
              <w:rPr>
                <w:rFonts w:ascii="Times New Roman" w:eastAsia="Aptos" w:hAnsi="Times New Roman"/>
                <w:b/>
                <w:bCs/>
                <w:kern w:val="2"/>
                <w:sz w:val="22"/>
                <w:szCs w:val="24"/>
                <w:lang w:val="es-CO" w:eastAsia="en-US"/>
              </w:rPr>
            </w:pPr>
          </w:p>
          <w:p w14:paraId="34A87569" w14:textId="77777777" w:rsidR="007E7983" w:rsidRPr="001172F3" w:rsidRDefault="007E7983" w:rsidP="007E7983">
            <w:pPr>
              <w:tabs>
                <w:tab w:val="left" w:pos="6556"/>
              </w:tabs>
              <w:jc w:val="center"/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es-CO" w:eastAsia="en-US"/>
              </w:rPr>
            </w:pPr>
            <w:r w:rsidRPr="001172F3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es-CO" w:eastAsia="en-US"/>
              </w:rPr>
              <w:t>CERTIFICACIÓN DE ACREEDOR HIPOTECARIO</w:t>
            </w:r>
          </w:p>
          <w:p w14:paraId="6843820A" w14:textId="445BE538" w:rsidR="007E7983" w:rsidRPr="001172F3" w:rsidRDefault="00014A2D" w:rsidP="007E7983">
            <w:pPr>
              <w:tabs>
                <w:tab w:val="left" w:pos="6556"/>
              </w:tabs>
              <w:jc w:val="center"/>
              <w:rPr>
                <w:rFonts w:ascii="Times New Roman" w:eastAsia="Aptos" w:hAnsi="Times New Roman"/>
                <w:b/>
                <w:bCs/>
                <w:kern w:val="2"/>
                <w:sz w:val="22"/>
                <w:szCs w:val="24"/>
                <w:lang w:val="es-CO" w:eastAsia="en-US"/>
              </w:rPr>
            </w:pPr>
            <w:bookmarkStart w:id="0" w:name="_Hlk184895838"/>
            <w:r w:rsidRPr="001172F3">
              <w:rPr>
                <w:rFonts w:ascii="Times New Roman" w:eastAsia="Aptos" w:hAnsi="Times New Roman"/>
                <w:b/>
                <w:bCs/>
                <w:kern w:val="2"/>
                <w:sz w:val="22"/>
                <w:szCs w:val="24"/>
                <w:lang w:val="es-CO" w:eastAsia="en-US"/>
              </w:rPr>
              <w:t>Decreto 1077 de 2015 numeral 5</w:t>
            </w:r>
            <w:r w:rsidR="007E7983" w:rsidRPr="001172F3">
              <w:rPr>
                <w:rFonts w:ascii="Times New Roman" w:eastAsia="Aptos" w:hAnsi="Times New Roman"/>
                <w:b/>
                <w:bCs/>
                <w:kern w:val="2"/>
                <w:sz w:val="22"/>
                <w:szCs w:val="24"/>
                <w:lang w:val="es-CO" w:eastAsia="en-US"/>
              </w:rPr>
              <w:t xml:space="preserve"> del artículo </w:t>
            </w:r>
            <w:r w:rsidRPr="001172F3">
              <w:rPr>
                <w:rFonts w:ascii="Times New Roman" w:eastAsia="Aptos" w:hAnsi="Times New Roman"/>
                <w:b/>
                <w:bCs/>
                <w:kern w:val="2"/>
                <w:sz w:val="22"/>
                <w:szCs w:val="24"/>
                <w:lang w:val="es-CO" w:eastAsia="en-US"/>
              </w:rPr>
              <w:t>2.2.5.3.1</w:t>
            </w:r>
            <w:bookmarkEnd w:id="0"/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0B7AB" w14:textId="4E0A0999" w:rsidR="007E7983" w:rsidRPr="001172F3" w:rsidRDefault="00EA3DEF" w:rsidP="00EA3DEF">
            <w:pPr>
              <w:jc w:val="center"/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</w:pPr>
            <w:r w:rsidRPr="001172F3"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  <w:t>FECHA</w:t>
            </w:r>
          </w:p>
          <w:p w14:paraId="47F2BC2A" w14:textId="275333B8" w:rsidR="007E7983" w:rsidRPr="001172F3" w:rsidRDefault="00EA3DEF" w:rsidP="00EA3DEF">
            <w:pPr>
              <w:jc w:val="center"/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</w:pPr>
            <w:r>
              <w:rPr>
                <w:rFonts w:ascii="Times New Roman" w:eastAsia="Aptos" w:hAnsi="Times New Roman"/>
                <w:b/>
                <w:bCs/>
                <w:kern w:val="2"/>
                <w:sz w:val="20"/>
                <w:szCs w:val="22"/>
                <w:lang w:val="es-CO" w:eastAsia="en-US"/>
              </w:rPr>
              <w:t>30-12-2024</w:t>
            </w:r>
          </w:p>
        </w:tc>
      </w:tr>
      <w:tr w:rsidR="007E7983" w:rsidRPr="001172F3" w14:paraId="6C1296A5" w14:textId="77777777" w:rsidTr="007E7983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760" w:type="pct"/>
            <w:vMerge/>
            <w:shd w:val="clear" w:color="auto" w:fill="auto"/>
          </w:tcPr>
          <w:p w14:paraId="3F7D025D" w14:textId="77777777" w:rsidR="007E7983" w:rsidRPr="001172F3" w:rsidRDefault="007E7983" w:rsidP="007E7983">
            <w:pPr>
              <w:spacing w:line="259" w:lineRule="auto"/>
              <w:ind w:right="1750"/>
              <w:rPr>
                <w:rFonts w:ascii="Times New Roman" w:eastAsia="Aptos" w:hAnsi="Times New Roman"/>
                <w:kern w:val="2"/>
                <w:sz w:val="22"/>
                <w:szCs w:val="22"/>
                <w:lang w:val="es-CO" w:eastAsia="en-US"/>
              </w:rPr>
            </w:pPr>
          </w:p>
        </w:tc>
        <w:tc>
          <w:tcPr>
            <w:tcW w:w="3225" w:type="pct"/>
            <w:vMerge/>
            <w:shd w:val="clear" w:color="auto" w:fill="auto"/>
            <w:vAlign w:val="center"/>
          </w:tcPr>
          <w:p w14:paraId="39D086EC" w14:textId="77777777" w:rsidR="007E7983" w:rsidRPr="001172F3" w:rsidRDefault="007E7983" w:rsidP="007E7983">
            <w:pPr>
              <w:spacing w:line="160" w:lineRule="exact"/>
              <w:ind w:right="143"/>
              <w:rPr>
                <w:rFonts w:ascii="Times New Roman" w:eastAsia="Aptos" w:hAnsi="Times New Roman"/>
                <w:kern w:val="2"/>
                <w:sz w:val="18"/>
                <w:szCs w:val="18"/>
                <w:lang w:val="es-CO" w:eastAsia="en-US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0FD4DD1C" w14:textId="2BF89F3C" w:rsidR="007E7983" w:rsidRPr="001172F3" w:rsidRDefault="00EA3DEF" w:rsidP="00EA3DEF">
            <w:pPr>
              <w:jc w:val="center"/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</w:pPr>
            <w:r w:rsidRPr="001172F3"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  <w:t>CÓDIGO</w:t>
            </w:r>
          </w:p>
          <w:p w14:paraId="743338AF" w14:textId="77777777" w:rsidR="007E7983" w:rsidRPr="001172F3" w:rsidRDefault="007E7983" w:rsidP="00EA3DEF">
            <w:pPr>
              <w:jc w:val="center"/>
              <w:rPr>
                <w:rFonts w:ascii="Times New Roman" w:eastAsia="Aptos" w:hAnsi="Times New Roman"/>
                <w:b/>
                <w:bCs/>
                <w:kern w:val="2"/>
                <w:sz w:val="20"/>
                <w:szCs w:val="22"/>
                <w:lang w:val="es-CO" w:eastAsia="en-US"/>
              </w:rPr>
            </w:pPr>
            <w:r w:rsidRPr="001172F3">
              <w:rPr>
                <w:rFonts w:ascii="Times New Roman" w:eastAsia="Aptos" w:hAnsi="Times New Roman"/>
                <w:b/>
                <w:bCs/>
                <w:kern w:val="2"/>
                <w:sz w:val="20"/>
                <w:szCs w:val="22"/>
                <w:lang w:val="es-CO" w:eastAsia="en-US"/>
              </w:rPr>
              <w:t>PM05-FO125</w:t>
            </w:r>
          </w:p>
        </w:tc>
      </w:tr>
      <w:tr w:rsidR="007E7983" w:rsidRPr="001172F3" w14:paraId="35A17C0A" w14:textId="77777777" w:rsidTr="007E7983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760" w:type="pct"/>
            <w:vMerge/>
            <w:shd w:val="clear" w:color="auto" w:fill="auto"/>
          </w:tcPr>
          <w:p w14:paraId="202A2890" w14:textId="77777777" w:rsidR="007E7983" w:rsidRPr="001172F3" w:rsidRDefault="007E7983" w:rsidP="007E7983">
            <w:pPr>
              <w:spacing w:line="259" w:lineRule="auto"/>
              <w:ind w:right="1750"/>
              <w:rPr>
                <w:rFonts w:ascii="Times New Roman" w:eastAsia="Aptos" w:hAnsi="Times New Roman"/>
                <w:kern w:val="2"/>
                <w:sz w:val="22"/>
                <w:szCs w:val="22"/>
                <w:lang w:val="es-CO" w:eastAsia="en-US"/>
              </w:rPr>
            </w:pPr>
          </w:p>
        </w:tc>
        <w:tc>
          <w:tcPr>
            <w:tcW w:w="3225" w:type="pct"/>
            <w:vMerge/>
            <w:shd w:val="clear" w:color="auto" w:fill="auto"/>
            <w:vAlign w:val="center"/>
          </w:tcPr>
          <w:p w14:paraId="0C62D017" w14:textId="77777777" w:rsidR="007E7983" w:rsidRPr="001172F3" w:rsidRDefault="007E7983" w:rsidP="007E7983">
            <w:pPr>
              <w:spacing w:line="160" w:lineRule="exact"/>
              <w:ind w:right="1750"/>
              <w:rPr>
                <w:rFonts w:ascii="Times New Roman" w:eastAsia="Aptos" w:hAnsi="Times New Roman"/>
                <w:kern w:val="2"/>
                <w:sz w:val="22"/>
                <w:szCs w:val="22"/>
                <w:lang w:val="es-CO" w:eastAsia="en-US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45D5C98A" w14:textId="1776D06B" w:rsidR="007E7983" w:rsidRPr="001172F3" w:rsidRDefault="00EA3DEF" w:rsidP="00EA3DEF">
            <w:pPr>
              <w:jc w:val="center"/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</w:pPr>
            <w:r w:rsidRPr="001172F3"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  <w:t xml:space="preserve">VERSIÓN </w:t>
            </w:r>
            <w:r w:rsidRPr="001172F3">
              <w:rPr>
                <w:rFonts w:ascii="Times New Roman" w:eastAsia="Aptos" w:hAnsi="Times New Roman"/>
                <w:b/>
                <w:bCs/>
                <w:kern w:val="2"/>
                <w:sz w:val="20"/>
                <w:szCs w:val="22"/>
                <w:lang w:val="es-CO" w:eastAsia="en-US"/>
              </w:rPr>
              <w:t>9</w:t>
            </w:r>
          </w:p>
        </w:tc>
      </w:tr>
    </w:tbl>
    <w:p w14:paraId="12D861B6" w14:textId="77777777" w:rsidR="00944491" w:rsidRPr="001172F3" w:rsidRDefault="00944491" w:rsidP="00CE49B7">
      <w:pPr>
        <w:rPr>
          <w:rFonts w:ascii="Times New Roman" w:hAnsi="Times New Roman"/>
          <w:color w:val="000000" w:themeColor="text1"/>
          <w:sz w:val="10"/>
          <w:szCs w:val="10"/>
        </w:rPr>
      </w:pPr>
    </w:p>
    <w:p w14:paraId="6E72A86F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10"/>
          <w:szCs w:val="10"/>
        </w:rPr>
      </w:pPr>
    </w:p>
    <w:p w14:paraId="109FF323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10"/>
          <w:szCs w:val="10"/>
        </w:rPr>
      </w:pPr>
    </w:p>
    <w:p w14:paraId="1A61191A" w14:textId="10A53C35" w:rsidR="00604500" w:rsidRPr="001172F3" w:rsidRDefault="001B76B5" w:rsidP="00F876BA">
      <w:pPr>
        <w:pStyle w:val="Descripcin"/>
        <w:ind w:left="993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>INFORMACIÓN</w:t>
      </w:r>
      <w:r w:rsidR="00E13112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 </w:t>
      </w:r>
      <w:r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</w:t>
      </w:r>
      <w:r w:rsidR="00946FA0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>GENERAL</w:t>
      </w:r>
    </w:p>
    <w:tbl>
      <w:tblPr>
        <w:tblW w:w="107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8"/>
        <w:gridCol w:w="2410"/>
        <w:gridCol w:w="1946"/>
      </w:tblGrid>
      <w:tr w:rsidR="002975A5" w:rsidRPr="001172F3" w14:paraId="37203BD1" w14:textId="77777777" w:rsidTr="004C6EFF"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E85F15" w14:textId="591F0A2D" w:rsidR="002975A5" w:rsidRPr="001172F3" w:rsidRDefault="002975A5" w:rsidP="00F631A3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1. 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eastAsia="en-US"/>
              </w:rPr>
              <w:t>CIUDAD:</w:t>
            </w:r>
          </w:p>
          <w:p w14:paraId="7C9489CF" w14:textId="69635BE2" w:rsidR="002975A5" w:rsidRPr="001172F3" w:rsidRDefault="006D2FF3" w:rsidP="00F631A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Texto54"/>
                  <w:enabled/>
                  <w:calcOnExit w:val="0"/>
                  <w:helpText w:type="text" w:val="Puede pulsar F1 en cada campo para obtener AYUDA. &#10;&#10;Imprimir en papel tamaño OFICIO.&#10;&#10;Escriba los datos de solicitante, según se trate de persona natural o jurídica"/>
                  <w:statusText w:type="text" w:val="Escriba los datos de solicitante, según se trate de persona natural o jurídica"/>
                  <w:textInput>
                    <w:default w:val="PULSE LA TECLA F1 PARA AYUDA"/>
                    <w:format w:val="UPPERCASE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356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14:paraId="6977BA97" w14:textId="4AC81DCF" w:rsidR="002975A5" w:rsidRPr="001172F3" w:rsidRDefault="002975A5" w:rsidP="00F631A3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FECHA:</w:t>
            </w:r>
          </w:p>
          <w:p w14:paraId="313E1E61" w14:textId="22836043" w:rsidR="002975A5" w:rsidRPr="001172F3" w:rsidRDefault="002975A5" w:rsidP="006B1B2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igite la fecha de finalización de las obras de CIMENTACIÓN"/>
                  <w:textInput>
                    <w:type w:val="date"/>
                    <w:format w:val="dd-MMM-yyyy"/>
                  </w:textInput>
                </w:ffData>
              </w:fldChar>
            </w:r>
            <w:r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 </w:t>
            </w:r>
            <w:r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52498" w:rsidRPr="001172F3" w14:paraId="38E62E72" w14:textId="77777777" w:rsidTr="004C6EFF">
        <w:tc>
          <w:tcPr>
            <w:tcW w:w="6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CBA83" w14:textId="5ECD9AD7" w:rsidR="00D72122" w:rsidRPr="001172F3" w:rsidRDefault="002975A5" w:rsidP="00CE49B7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2</w:t>
            </w:r>
            <w:r w:rsidR="00946FA0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 </w:t>
            </w:r>
            <w:r w:rsidR="00F876BA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ACREEDOR HIPOTECARIO</w:t>
            </w:r>
          </w:p>
          <w:p w14:paraId="755BF2AD" w14:textId="54C132DC" w:rsidR="00E3335D" w:rsidRPr="001172F3" w:rsidRDefault="005626D7" w:rsidP="00CE49B7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ACREEDOR"/>
                  <w:enabled/>
                  <w:calcOnExit w:val="0"/>
                  <w:helpText w:type="text" w:val="Puede pulsar F1 en cada campo para obtener AYUDA. &#10;&#10;Imprimir en papel tamaño OFICIO.&#10;&#10;Escriba los datos de solicitante, según se trate de persona natural o jurídica"/>
                  <w:statusText w:type="text" w:val="Escriba los datos de solicitante, según se trate de persona natural o jurídica"/>
                  <w:textInput>
                    <w:format w:val="UPPERCASE"/>
                  </w:textInput>
                </w:ffData>
              </w:fldChar>
            </w:r>
            <w:bookmarkStart w:id="1" w:name="ACREEDOR"/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  <w:bookmarkEnd w:id="1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tted" w:sz="8" w:space="0" w:color="FFFFFF"/>
            </w:tcBorders>
          </w:tcPr>
          <w:p w14:paraId="6379D4CD" w14:textId="27ABBF71" w:rsidR="00D72122" w:rsidRPr="001172F3" w:rsidRDefault="00DF2EA7" w:rsidP="00CE49B7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Identificación</w:t>
            </w:r>
          </w:p>
          <w:p w14:paraId="53E5A359" w14:textId="0AAB3F48" w:rsidR="00D72122" w:rsidRPr="001172F3" w:rsidRDefault="00417F79" w:rsidP="00F876BA">
            <w:pPr>
              <w:tabs>
                <w:tab w:val="left" w:pos="112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"/>
                <w:szCs w:val="2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lija el tipo de identificación"/>
                  <w:statusText w:type="text" w:val="Elija el tipo de identificación"/>
                  <w:ddList>
                    <w:listEntry w:val=" Elija  ...    "/>
                    <w:listEntry w:val="NIT"/>
                    <w:listEntry w:val="Cédula de Ciudadanía"/>
                    <w:listEntry w:val="Cédula de extranjería"/>
                  </w:ddList>
                </w:ffData>
              </w:fldChar>
            </w:r>
            <w:r w:rsidR="00252B25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instrText xml:space="preserve"> FORMDROPDOWN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fldChar w:fldCharType="separate"/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fldChar w:fldCharType="end"/>
            </w:r>
          </w:p>
        </w:tc>
        <w:tc>
          <w:tcPr>
            <w:tcW w:w="1946" w:type="dxa"/>
            <w:tcBorders>
              <w:top w:val="single" w:sz="4" w:space="0" w:color="auto"/>
              <w:left w:val="dotted" w:sz="8" w:space="0" w:color="FFFFFF"/>
              <w:bottom w:val="single" w:sz="4" w:space="0" w:color="auto"/>
              <w:right w:val="single" w:sz="12" w:space="0" w:color="auto"/>
            </w:tcBorders>
          </w:tcPr>
          <w:p w14:paraId="2BB8763C" w14:textId="77777777" w:rsidR="00D72122" w:rsidRPr="001172F3" w:rsidRDefault="000E74D1" w:rsidP="00CE49B7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Número</w:t>
            </w:r>
            <w:r w:rsidR="007A2404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 </w:t>
            </w:r>
          </w:p>
          <w:bookmarkStart w:id="2" w:name="NumeroIdentificacion"/>
          <w:p w14:paraId="5E9C9AA9" w14:textId="3DC2DD91" w:rsidR="00D72122" w:rsidRPr="001172F3" w:rsidRDefault="00417F79" w:rsidP="00CE49B7">
            <w:pPr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NumeroIdentificacion"/>
                  <w:enabled/>
                  <w:calcOnExit w:val="0"/>
                  <w:helpText w:type="text" w:val="NIT o CC: Escriba el Número de Identificación Tributaria de la persona jurídica o el número de cédula de la persona natural que solicita el trámite"/>
                  <w:statusText w:type="text" w:val="NIT o CC: Escriba el Número de Identificación Tributaria de la persona jurídica o el número de cédula de la persona natural que solicit"/>
                  <w:textInput>
                    <w:format w:val="UPPERCASE"/>
                  </w:textInput>
                </w:ffData>
              </w:fldChar>
            </w:r>
            <w:r w:rsidR="006E6D7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  <w:bookmarkEnd w:id="2"/>
          </w:p>
        </w:tc>
      </w:tr>
      <w:tr w:rsidR="00BC2894" w:rsidRPr="001172F3" w14:paraId="4F33D398" w14:textId="77777777" w:rsidTr="004C6EFF">
        <w:tc>
          <w:tcPr>
            <w:tcW w:w="6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6EA4C6E" w14:textId="51F74DBC" w:rsidR="00F876BA" w:rsidRPr="001172F3" w:rsidRDefault="002975A5" w:rsidP="00F876BA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3</w:t>
            </w:r>
            <w:r w:rsidR="00F876BA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 DEUDOR HIPOTECARIO</w:t>
            </w:r>
          </w:p>
          <w:p w14:paraId="2582E2BE" w14:textId="436610E6" w:rsidR="00F876BA" w:rsidRPr="001172F3" w:rsidRDefault="006D2FF3" w:rsidP="006D2FF3">
            <w:pPr>
              <w:jc w:val="center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Texto54"/>
                  <w:enabled/>
                  <w:calcOnExit w:val="0"/>
                  <w:helpText w:type="text" w:val="Puede pulsar F1 en cada campo para obtener AYUDA. &#10;&#10;Imprimir en papel tamaño OFICIO.&#10;&#10;Escriba los datos de solicitante, según se trate de persona natural o jurídica"/>
                  <w:statusText w:type="text" w:val="Escriba los datos de solicitante, según se trate de persona natural o jurídica"/>
                  <w:textInput>
                    <w:default w:val="PULSE LA TECLA F1 PARA AYUDA"/>
                    <w:format w:val="UPPERCASE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dotted" w:sz="8" w:space="0" w:color="FFFFFF"/>
            </w:tcBorders>
          </w:tcPr>
          <w:p w14:paraId="689A570A" w14:textId="3718B91C" w:rsidR="00F876BA" w:rsidRPr="001172F3" w:rsidRDefault="00F876BA" w:rsidP="00F876BA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Identificación</w:t>
            </w:r>
          </w:p>
          <w:p w14:paraId="49D29BCF" w14:textId="19D21181" w:rsidR="00F876BA" w:rsidRPr="001172F3" w:rsidRDefault="00F876BA" w:rsidP="00F876BA">
            <w:pPr>
              <w:jc w:val="center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lija el tipo de identificación"/>
                  <w:statusText w:type="text" w:val="Elija el tipo de identificación"/>
                  <w:ddList>
                    <w:listEntry w:val=" Elija  ...    "/>
                    <w:listEntry w:val="NIT"/>
                    <w:listEntry w:val="Cédula de Ciudadanía"/>
                    <w:listEntry w:val="Cédula de extranjería"/>
                  </w:ddLis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instrText xml:space="preserve"> FORMDROPDOWN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fldChar w:fldCharType="separate"/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fldChar w:fldCharType="end"/>
            </w:r>
          </w:p>
        </w:tc>
        <w:tc>
          <w:tcPr>
            <w:tcW w:w="1946" w:type="dxa"/>
            <w:tcBorders>
              <w:top w:val="single" w:sz="4" w:space="0" w:color="auto"/>
              <w:left w:val="dotted" w:sz="8" w:space="0" w:color="FFFFFF"/>
              <w:bottom w:val="single" w:sz="12" w:space="0" w:color="auto"/>
              <w:right w:val="single" w:sz="12" w:space="0" w:color="auto"/>
            </w:tcBorders>
          </w:tcPr>
          <w:p w14:paraId="2F2A8222" w14:textId="77777777" w:rsidR="00F876BA" w:rsidRPr="001172F3" w:rsidRDefault="00F876BA" w:rsidP="00F876BA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Número </w:t>
            </w:r>
          </w:p>
          <w:p w14:paraId="135C18E5" w14:textId="57D676DB" w:rsidR="00F876BA" w:rsidRPr="001172F3" w:rsidRDefault="00F876BA" w:rsidP="00F876BA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NumeroIdentificacion"/>
                  <w:enabled/>
                  <w:calcOnExit w:val="0"/>
                  <w:helpText w:type="text" w:val="NIT o CC: Escriba el Número de Identificación Tributaria de la persona jurídica o el número de cédula de la persona natural que solicita el trámite"/>
                  <w:statusText w:type="text" w:val="NIT o CC: Escriba el Número de Identificación Tributaria de la persona jurídica o el número de cédula de la persona natural que solicit"/>
                  <w:textInput>
                    <w:format w:val="UPPERCASE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</w:p>
        </w:tc>
      </w:tr>
    </w:tbl>
    <w:p w14:paraId="2982C59D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60FC0EA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30825E20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04911F62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606674FA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5881399A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3B2F8551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0E8DBFE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06891D54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2539D35" w14:textId="77777777" w:rsidR="00205E2F" w:rsidRPr="001172F3" w:rsidRDefault="00CD612E" w:rsidP="00CE49B7">
      <w:pPr>
        <w:pStyle w:val="Descripcin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>INFORMACIÓN</w:t>
      </w:r>
      <w:r w:rsidR="00E13112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 </w:t>
      </w:r>
      <w:r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DEL</w:t>
      </w:r>
      <w:r w:rsidR="00E13112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 </w:t>
      </w:r>
      <w:r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PROYECTO</w:t>
      </w:r>
      <w:r w:rsidR="00B65A2B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</w:t>
      </w:r>
      <w:r w:rsidR="00E13112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 </w:t>
      </w:r>
      <w:r w:rsidR="00B65A2B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DE </w:t>
      </w:r>
      <w:r w:rsidR="00E13112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 </w:t>
      </w:r>
      <w:r w:rsidR="00B65A2B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>VIVIENDA</w:t>
      </w:r>
    </w:p>
    <w:tbl>
      <w:tblPr>
        <w:tblW w:w="107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7"/>
        <w:gridCol w:w="3637"/>
      </w:tblGrid>
      <w:tr w:rsidR="004304AB" w:rsidRPr="001172F3" w14:paraId="33D9D5C0" w14:textId="77777777" w:rsidTr="006D2FF3">
        <w:trPr>
          <w:trHeight w:val="450"/>
        </w:trPr>
        <w:tc>
          <w:tcPr>
            <w:tcW w:w="7117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0CC2DF8F" w14:textId="6FC32CE3" w:rsidR="004304AB" w:rsidRPr="001172F3" w:rsidRDefault="002975A5" w:rsidP="00CE49B7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4</w:t>
            </w:r>
            <w:r w:rsidR="004304AB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. Nombre del proyecto de vivienda</w:t>
            </w:r>
          </w:p>
          <w:bookmarkStart w:id="3" w:name="Texto55"/>
          <w:p w14:paraId="2B073A9B" w14:textId="6D69D1F0" w:rsidR="004304AB" w:rsidRPr="001172F3" w:rsidRDefault="004304AB" w:rsidP="00CE49B7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Texto55"/>
                  <w:enabled/>
                  <w:calcOnExit w:val="0"/>
                  <w:helpText w:type="text" w:val="NOMBRE DEL PROYECTO: Indique el nombre que llevará el proyecto "/>
                  <w:statusText w:type="text" w:val="NOMBRE DEL PROYECTO: Indique el nombre que llevará el proyecto "/>
                  <w:textInput>
                    <w:format w:val="UPPERCASE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  <w:bookmarkEnd w:id="3"/>
          </w:p>
        </w:tc>
        <w:tc>
          <w:tcPr>
            <w:tcW w:w="3637" w:type="dxa"/>
            <w:tcBorders>
              <w:top w:val="single" w:sz="12" w:space="0" w:color="000000" w:themeColor="text1"/>
              <w:left w:val="single" w:sz="4" w:space="0" w:color="000000"/>
              <w:right w:val="single" w:sz="12" w:space="0" w:color="000000" w:themeColor="text1"/>
            </w:tcBorders>
          </w:tcPr>
          <w:p w14:paraId="100C77C9" w14:textId="55390F19" w:rsidR="004304AB" w:rsidRPr="001172F3" w:rsidRDefault="004304AB" w:rsidP="001E0E72">
            <w:pPr>
              <w:ind w:left="172" w:hanging="172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Etapa(s) para esta radicación, detalle</w:t>
            </w:r>
            <w:r w:rsidR="00787BE9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: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 </w:t>
            </w:r>
            <w:r w:rsidR="00787BE9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T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orre(s), </w:t>
            </w:r>
            <w:r w:rsidR="00787BE9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Bloque(s), 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interior(es)</w:t>
            </w:r>
            <w:r w:rsidR="001E0E72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, etc.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 ó es ÚNICA etapa</w:t>
            </w:r>
          </w:p>
          <w:p w14:paraId="34120F18" w14:textId="35289690" w:rsidR="004304AB" w:rsidRPr="001172F3" w:rsidRDefault="004304AB" w:rsidP="0069667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NOMBRE DEL PROYECTO: Indique el nombre que llevará el proyecto "/>
                  <w:statusText w:type="text" w:val="NOMBRE DEL PROYECTO: Indique el nombre que llevará el proyecto "/>
                  <w:textInput>
                    <w:format w:val="UPPERCASE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</w:p>
        </w:tc>
      </w:tr>
      <w:tr w:rsidR="00635A2E" w:rsidRPr="001172F3" w14:paraId="170C1639" w14:textId="77777777" w:rsidTr="006D2FF3">
        <w:trPr>
          <w:trHeight w:val="84"/>
        </w:trPr>
        <w:tc>
          <w:tcPr>
            <w:tcW w:w="10754" w:type="dxa"/>
            <w:gridSpan w:val="2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46E9EBE9" w14:textId="1F12FF5C" w:rsidR="00635A2E" w:rsidRPr="001172F3" w:rsidRDefault="00635A2E" w:rsidP="00CE49B7">
            <w:pPr>
              <w:rPr>
                <w:rFonts w:ascii="Times New Roman" w:eastAsia="Calibri" w:hAnsi="Times New Roman"/>
                <w:color w:val="000000" w:themeColor="text1"/>
                <w:szCs w:val="16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Número y tipo de viviendas</w:t>
            </w:r>
            <w:r w:rsidR="007558FE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:</w:t>
            </w:r>
          </w:p>
        </w:tc>
      </w:tr>
      <w:tr w:rsidR="00635A2E" w:rsidRPr="001172F3" w14:paraId="0B63BE97" w14:textId="77777777" w:rsidTr="006D2FF3">
        <w:trPr>
          <w:trHeight w:val="297"/>
        </w:trPr>
        <w:tc>
          <w:tcPr>
            <w:tcW w:w="10754" w:type="dxa"/>
            <w:gridSpan w:val="2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45BD549C" w14:textId="71AFBC70" w:rsidR="00635A2E" w:rsidRPr="001172F3" w:rsidRDefault="003445C9" w:rsidP="004B6F27">
            <w:pPr>
              <w:rPr>
                <w:rFonts w:ascii="Times New Roman" w:eastAsia="Calibri" w:hAnsi="Times New Roman"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Indique el número y tipo de unidades de vivienda, según se trate de apartamentos, casas y/o lotes."/>
                  <w:statusText w:type="text" w:val="Digite la cantidad de unidades de Vivienda correspondiente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fldChar w:fldCharType="end"/>
            </w:r>
            <w:r w:rsidR="00635A2E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t xml:space="preserve">   </w:t>
            </w:r>
            <w:r w:rsidR="00417F79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Elija la opción adecuada, para esta Radicación de documentos."/>
                  <w:statusText w:type="text" w:val="Indique  según se trate de: Apartamentos, Casas, Lotes o Casalotes.        Utilice todas las combinaciones que sean necesarias."/>
                  <w:ddList>
                    <w:listEntry w:val=" Elija  ...    "/>
                    <w:listEntry w:val="APARTAMENTOS "/>
                    <w:listEntry w:val="CASAS "/>
                    <w:listEntry w:val="LOTES "/>
                    <w:listEntry w:val="CASALOTES"/>
                  </w:ddList>
                </w:ffData>
              </w:fldChar>
            </w:r>
            <w:r w:rsidR="00B96E97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instrText xml:space="preserve"> FORMDROPDOWN </w:instrText>
            </w:r>
            <w:r w:rsidR="00417F79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</w:r>
            <w:r w:rsidR="00417F79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fldChar w:fldCharType="separate"/>
            </w:r>
            <w:r w:rsidR="00417F79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fldChar w:fldCharType="end"/>
            </w:r>
            <w:r w:rsidR="00635A2E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t xml:space="preserve">   </w:t>
            </w:r>
            <w:r w:rsidR="003C0545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Puede pulsar F1 en cada campo para obtener AYUDA. &#10;&#10;Imprimir en papel tamaño OFICIO.&#10;&#10;Escriba los datos de solicitante, según se trate de persona natural o jurídica"/>
                  <w:statusText w:type="text" w:val="Escriba los datos de solicitante, según se trate de persona natural o jurídica"/>
                  <w:textInput>
                    <w:default w:val="PULSE LA TECLA F1 PARA AYUDA"/>
                    <w:format w:val="UPPERCASE"/>
                  </w:textInput>
                </w:ffData>
              </w:fldChar>
            </w:r>
            <w:r w:rsidR="003C0545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instrText xml:space="preserve"> FORMTEXT </w:instrText>
            </w:r>
            <w:r w:rsidR="003C0545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</w:r>
            <w:r w:rsidR="003C0545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t> </w:t>
            </w:r>
            <w:r w:rsidR="003C0545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FF0661" w:rsidRPr="001172F3" w14:paraId="310BCB31" w14:textId="77777777" w:rsidTr="006D2FF3">
        <w:tc>
          <w:tcPr>
            <w:tcW w:w="1075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8E5AD4" w14:textId="110A1938" w:rsidR="00FF0661" w:rsidRPr="001172F3" w:rsidRDefault="002975A5" w:rsidP="00CE49B7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5</w:t>
            </w:r>
            <w:r w:rsidR="00FF0661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. Dirección del proyecto (nomenclatura actual)</w:t>
            </w:r>
          </w:p>
          <w:bookmarkStart w:id="4" w:name="Texto22"/>
          <w:p w14:paraId="6EEA6403" w14:textId="60F51F8C" w:rsidR="00FF0661" w:rsidRPr="001172F3" w:rsidRDefault="00FF0661" w:rsidP="00CE49B7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Texto22"/>
                  <w:enabled/>
                  <w:calcOnExit w:val="0"/>
                  <w:helpText w:type="text" w:val="DIRECCIÓN ACTUAL DEL PROYECTO: Escriba la dirección del proyecto, utilizando la actual nomenclatura."/>
                  <w:statusText w:type="text" w:val="DIRECCIÓN ACTUAL DEL PROYECTO: Escriba la dirección del proyecto, utilizando la actual nomenclatura."/>
                  <w:textInput/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  <w:bookmarkEnd w:id="4"/>
          </w:p>
        </w:tc>
      </w:tr>
      <w:tr w:rsidR="00FF0661" w:rsidRPr="001172F3" w14:paraId="6AAD17DD" w14:textId="77777777" w:rsidTr="004C6EFF">
        <w:trPr>
          <w:trHeight w:val="571"/>
        </w:trPr>
        <w:tc>
          <w:tcPr>
            <w:tcW w:w="107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BDEDD" w14:textId="4DD91819" w:rsidR="00FF0661" w:rsidRPr="001172F3" w:rsidRDefault="002975A5" w:rsidP="00483FD0">
            <w:pPr>
              <w:rPr>
                <w:rFonts w:ascii="Times New Roman" w:hAnsi="Times New Roman"/>
                <w:color w:val="000000" w:themeColor="text1"/>
                <w:szCs w:val="16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6</w:t>
            </w:r>
            <w:r w:rsidR="00FF0661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. Matrícula(s) inmobiliaria(s)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 objeto de las HIPOTECA</w:t>
            </w:r>
            <w:r w:rsidR="008D3829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(S)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:</w:t>
            </w:r>
          </w:p>
          <w:p w14:paraId="4AA658E5" w14:textId="351401C5" w:rsidR="00FF0661" w:rsidRPr="001172F3" w:rsidRDefault="00FF0661" w:rsidP="002975A5">
            <w:pPr>
              <w:jc w:val="center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Texto10"/>
                  <w:enabled/>
                  <w:calcOnExit w:val="0"/>
                  <w:helpText w:type="text" w:val="MATRÍCULA(S) INMOBILIARIA(S): Indique el(los) número(s) de matrícula inmobiliaria del(los) inmueble(s) donde se desarrollará el proyecto de vivienda."/>
                  <w:statusText w:type="text" w:val="Indique el(los) número(s) de matrícula inmobiliaria del(los) inmueble(s) donde se desarrollará el proyecto de vivienda."/>
                  <w:textInput>
                    <w:format w:val="UPPERCASE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</w:p>
        </w:tc>
      </w:tr>
    </w:tbl>
    <w:p w14:paraId="02288B4B" w14:textId="77777777" w:rsidR="006E48EC" w:rsidRPr="001172F3" w:rsidRDefault="006E48EC">
      <w:pPr>
        <w:rPr>
          <w:rFonts w:ascii="Times New Roman" w:hAnsi="Times New Roman"/>
        </w:rPr>
      </w:pPr>
    </w:p>
    <w:p w14:paraId="6664A1EC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3DA4C907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5C0F9C4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073AC772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50221F9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6DDE4B2F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03F7427D" w14:textId="303E6283" w:rsidR="006E48EC" w:rsidRPr="001172F3" w:rsidRDefault="006E48EC" w:rsidP="006E48EC">
      <w:pPr>
        <w:pStyle w:val="Descripcin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INFORMACIÓN   DEL   </w:t>
      </w:r>
      <w:r w:rsidR="00E464B0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>CRÉDITO</w:t>
      </w:r>
      <w:r w:rsidR="00D97C10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</w:t>
      </w:r>
      <w:r w:rsidR="00E464B0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 E</w:t>
      </w:r>
      <w:r w:rsidR="00D97C10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</w:t>
      </w:r>
      <w:r w:rsidR="00E464B0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 HIPOTECA</w:t>
      </w:r>
    </w:p>
    <w:p w14:paraId="526C6A84" w14:textId="77777777" w:rsidR="006E48EC" w:rsidRPr="001172F3" w:rsidRDefault="006E48EC">
      <w:pPr>
        <w:rPr>
          <w:rFonts w:ascii="Times New Roman" w:hAnsi="Times New Roman"/>
          <w:sz w:val="4"/>
          <w:szCs w:val="4"/>
        </w:rPr>
      </w:pPr>
    </w:p>
    <w:tbl>
      <w:tblPr>
        <w:tblW w:w="107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4"/>
        <w:gridCol w:w="262"/>
        <w:gridCol w:w="3323"/>
        <w:gridCol w:w="930"/>
        <w:gridCol w:w="2655"/>
      </w:tblGrid>
      <w:tr w:rsidR="0096275C" w:rsidRPr="001172F3" w14:paraId="31520A8D" w14:textId="77777777" w:rsidTr="00033D94">
        <w:trPr>
          <w:trHeight w:val="565"/>
        </w:trPr>
        <w:tc>
          <w:tcPr>
            <w:tcW w:w="358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DAE784" w14:textId="0A6DCC7A" w:rsidR="0096275C" w:rsidRPr="001172F3" w:rsidRDefault="0096275C" w:rsidP="00F631A3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7. 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eastAsia="en-US"/>
              </w:rPr>
              <w:t>Valor aprobación del Crédito:</w:t>
            </w:r>
          </w:p>
          <w:p w14:paraId="4DF06BE6" w14:textId="725D86D9" w:rsidR="0096275C" w:rsidRPr="001172F3" w:rsidRDefault="0096275C" w:rsidP="00F631A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t>$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t xml:space="preserve"> 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Indique el valor monetario en pesos del avance físico de la obra ejecutado, calculando, los costos directos invertidos a la fecha  sobre los costos directos totales del proyecto objeto de esta radicación."/>
                  <w:statusText w:type="text" w:val="Indique el valor monetario en pesos del avance físico de la obra ejecutado"/>
                  <w:textInput>
                    <w:type w:val="number"/>
                    <w:format w:val="#.##0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fldChar w:fldCharType="end"/>
            </w:r>
          </w:p>
        </w:tc>
        <w:tc>
          <w:tcPr>
            <w:tcW w:w="3585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13AD7" w14:textId="16F516B1" w:rsidR="0096275C" w:rsidRPr="001172F3" w:rsidRDefault="0096275C" w:rsidP="00033D94">
            <w:pPr>
              <w:jc w:val="center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8. Fecha aprobación del Crédito</w:t>
            </w:r>
          </w:p>
          <w:p w14:paraId="1578B700" w14:textId="0E472B4B" w:rsidR="0096275C" w:rsidRPr="001172F3" w:rsidRDefault="0096275C" w:rsidP="00F631A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Digite la fecha de finalización de las obras de CIMENTACIÓN"/>
                  <w:textInput>
                    <w:type w:val="date"/>
                    <w:format w:val="dd-MMM-yyyy"/>
                  </w:textInput>
                </w:ffData>
              </w:fldChar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instrText xml:space="preserve"> FORMTEXT </w:instrText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fldChar w:fldCharType="separate"/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fldChar w:fldCharType="end"/>
            </w:r>
          </w:p>
        </w:tc>
        <w:tc>
          <w:tcPr>
            <w:tcW w:w="3585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1B683232" w14:textId="25417616" w:rsidR="0096275C" w:rsidRPr="001172F3" w:rsidRDefault="0096275C" w:rsidP="00033D94">
            <w:pPr>
              <w:jc w:val="center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9. Vigencia del Crédito.</w:t>
            </w:r>
          </w:p>
          <w:p w14:paraId="075A6143" w14:textId="5975F736" w:rsidR="0096275C" w:rsidRPr="001172F3" w:rsidRDefault="0096275C" w:rsidP="00F631A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Digite la fecha de finalización de las obras de CIMENTACIÓN"/>
                  <w:textInput>
                    <w:type w:val="date"/>
                    <w:format w:val="dd-MMM-yyyy"/>
                  </w:textInput>
                </w:ffData>
              </w:fldChar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instrText xml:space="preserve"> FORMTEXT </w:instrText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fldChar w:fldCharType="separate"/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fldChar w:fldCharType="end"/>
            </w:r>
          </w:p>
        </w:tc>
      </w:tr>
      <w:tr w:rsidR="00E464B0" w:rsidRPr="001172F3" w14:paraId="6378C95B" w14:textId="77777777" w:rsidTr="00474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C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36"/>
        </w:trPr>
        <w:tc>
          <w:tcPr>
            <w:tcW w:w="3846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2" w:space="0" w:color="F2F2F2" w:themeColor="background1" w:themeShade="F2"/>
            </w:tcBorders>
          </w:tcPr>
          <w:p w14:paraId="59C88134" w14:textId="36EC78F4" w:rsidR="00E464B0" w:rsidRPr="001172F3" w:rsidRDefault="0096275C" w:rsidP="00F631A3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10</w:t>
            </w:r>
            <w:r w:rsidR="00E464B0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.</w:t>
            </w:r>
            <w:r w:rsidR="00474175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 </w:t>
            </w:r>
            <w:r w:rsidR="00E464B0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Escritura(s) Pública(s) de constitución de hipoteca(s):</w:t>
            </w:r>
          </w:p>
          <w:p w14:paraId="4C1E4E1F" w14:textId="551BE166" w:rsidR="00E464B0" w:rsidRPr="001172F3" w:rsidRDefault="007562B9" w:rsidP="007562B9">
            <w:pPr>
              <w:jc w:val="right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Escritura</w:t>
            </w:r>
          </w:p>
          <w:p w14:paraId="3615B860" w14:textId="2AB93ED8" w:rsidR="00E464B0" w:rsidRPr="001172F3" w:rsidRDefault="00E464B0" w:rsidP="00474175">
            <w:pPr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separate"/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end"/>
            </w:r>
          </w:p>
          <w:p w14:paraId="5D086853" w14:textId="6B860EA1" w:rsidR="00E464B0" w:rsidRPr="001172F3" w:rsidRDefault="00E464B0" w:rsidP="00F631A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2" w:space="0" w:color="F2F2F2" w:themeColor="background1" w:themeShade="F2"/>
              <w:bottom w:val="single" w:sz="12" w:space="0" w:color="auto"/>
              <w:right w:val="single" w:sz="2" w:space="0" w:color="F2F2F2" w:themeColor="background1" w:themeShade="F2"/>
            </w:tcBorders>
          </w:tcPr>
          <w:p w14:paraId="7C118B51" w14:textId="77777777" w:rsidR="00E464B0" w:rsidRPr="001172F3" w:rsidRDefault="00E464B0" w:rsidP="00E464B0">
            <w:pPr>
              <w:ind w:left="4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OPCIONAL, solo en caso de haberse constituido la HIPOTECA</w:t>
            </w:r>
          </w:p>
          <w:p w14:paraId="75AE72F6" w14:textId="77777777" w:rsidR="00E464B0" w:rsidRPr="001172F3" w:rsidRDefault="00E464B0" w:rsidP="00E464B0">
            <w:pPr>
              <w:jc w:val="center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Fecha</w:t>
            </w:r>
          </w:p>
          <w:p w14:paraId="3AAB3BC8" w14:textId="3C5F044D" w:rsidR="00E464B0" w:rsidRPr="001172F3" w:rsidRDefault="00E464B0" w:rsidP="00E464B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date"/>
                    <w:format w:val="dd-MMM-yyyy"/>
                  </w:textInput>
                </w:ffData>
              </w:fldChar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separate"/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2" w:space="0" w:color="F2F2F2" w:themeColor="background1" w:themeShade="F2"/>
              <w:bottom w:val="single" w:sz="12" w:space="0" w:color="auto"/>
              <w:right w:val="single" w:sz="12" w:space="0" w:color="auto"/>
            </w:tcBorders>
          </w:tcPr>
          <w:p w14:paraId="17FCB277" w14:textId="77777777" w:rsidR="00E464B0" w:rsidRPr="001172F3" w:rsidRDefault="00E464B0" w:rsidP="00F631A3">
            <w:pPr>
              <w:jc w:val="center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</w:p>
          <w:p w14:paraId="26972267" w14:textId="35CD171E" w:rsidR="00E464B0" w:rsidRPr="001172F3" w:rsidRDefault="00E464B0" w:rsidP="00474175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Notaría</w:t>
            </w:r>
          </w:p>
          <w:p w14:paraId="0F0F92A0" w14:textId="19090698" w:rsidR="00E464B0" w:rsidRPr="001172F3" w:rsidRDefault="00E464B0" w:rsidP="0047417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separate"/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p w14:paraId="6853FD0F" w14:textId="77777777" w:rsidR="00181BF7" w:rsidRPr="001172F3" w:rsidRDefault="00181BF7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83990BB" w14:textId="77777777" w:rsidR="005206F4" w:rsidRPr="001172F3" w:rsidRDefault="005206F4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29FF8722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1221161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31CF953F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48DBB482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6BAE06CF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0006097B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44940449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1399938F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9289368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9E14F8A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9201A30" w14:textId="22F55682" w:rsidR="001B76B5" w:rsidRPr="001172F3" w:rsidRDefault="002975A5" w:rsidP="00CE49B7">
      <w:pPr>
        <w:pStyle w:val="Descripcin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>CERTIFICACIÓN</w:t>
      </w:r>
    </w:p>
    <w:p w14:paraId="0E928F3D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tbl>
      <w:tblPr>
        <w:tblStyle w:val="Tablaconcuadrcula"/>
        <w:tblW w:w="10803" w:type="dxa"/>
        <w:tblInd w:w="97" w:type="dxa"/>
        <w:tblLook w:val="04A0" w:firstRow="1" w:lastRow="0" w:firstColumn="1" w:lastColumn="0" w:noHBand="0" w:noVBand="1"/>
      </w:tblPr>
      <w:tblGrid>
        <w:gridCol w:w="10803"/>
      </w:tblGrid>
      <w:tr w:rsidR="00347F95" w:rsidRPr="00D42707" w14:paraId="6E1C5DAF" w14:textId="77777777" w:rsidTr="004C3B90">
        <w:trPr>
          <w:trHeight w:val="3164"/>
        </w:trPr>
        <w:tc>
          <w:tcPr>
            <w:tcW w:w="10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95857" w14:textId="77777777" w:rsidR="009A1CF6" w:rsidRPr="00D42707" w:rsidRDefault="009A1CF6" w:rsidP="00D42707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14:paraId="19D46BAD" w14:textId="6875B83C" w:rsidR="00347F95" w:rsidRPr="00D42707" w:rsidRDefault="005626D7" w:rsidP="00D42707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D67A4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Puede pulsar F1 en cada campo para obtener AYUDA. &#10;&#10;Imprimir en papel tamaño OFICIO.&#10;&#10;Escriba los datos de solicitante, según se trate de persona natural o jurídica"/>
                  <w:statusText w:type="text" w:val="Escriba el nombre del BANCO ACRREDOR HIPOTECARIO"/>
                  <w:textInput>
                    <w:default w:val="DIGITE EL BANCO O ACREEDOR HIPOTECARIO"/>
                    <w:format w:val="UPPERCASE"/>
                  </w:textInput>
                </w:ffData>
              </w:fldChar>
            </w:r>
            <w:r w:rsidRPr="00D67A4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instrText xml:space="preserve"> FORMTEXT </w:instrText>
            </w:r>
            <w:r w:rsidRPr="00D67A4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r>
            <w:r w:rsidRPr="00D67A4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separate"/>
            </w:r>
            <w:r w:rsidRPr="00D67A4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ES"/>
              </w:rPr>
              <w:t>DIGITE EL BANCO O ACREEDOR HIPOTECARIO</w:t>
            </w:r>
            <w:r w:rsidRPr="00D67A4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end"/>
            </w:r>
            <w:r w:rsidR="00D42707"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identificado con </w:t>
            </w:r>
            <w:r w:rsidR="00D42707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Elija el tipo de identificación"/>
                  <w:statusText w:type="text" w:val="Elija el tipo de identificación"/>
                  <w:ddList>
                    <w:listEntry w:val=" Elija  ...    "/>
                    <w:listEntry w:val="NIT"/>
                    <w:listEntry w:val="Cédula de Ciudadanía"/>
                    <w:listEntry w:val="Cédula de extranjería"/>
                  </w:ddList>
                </w:ffData>
              </w:fldChar>
            </w:r>
            <w:r w:rsidR="00D42707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instrText xml:space="preserve"> FORMDROPDOWN </w:instrText>
            </w:r>
            <w:r w:rsidR="00D42707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</w:r>
            <w:r w:rsidR="00D42707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fldChar w:fldCharType="separate"/>
            </w:r>
            <w:r w:rsidR="00D42707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fldChar w:fldCharType="end"/>
            </w:r>
            <w:r w:rsidR="00982C5F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t xml:space="preserve"> </w:t>
            </w:r>
            <w:r w:rsidR="00982C5F" w:rsidRPr="00982C5F">
              <w:rPr>
                <w:rFonts w:ascii="Times New Roman" w:eastAsia="Calibri" w:hAnsi="Times New Roman"/>
                <w:bCs/>
                <w:color w:val="000000" w:themeColor="text1"/>
                <w:sz w:val="20"/>
                <w:lang w:val="es-ES"/>
              </w:rPr>
              <w:t>N°</w:t>
            </w:r>
            <w:r w:rsidR="00D42707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t xml:space="preserve"> </w:t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begin">
                <w:ffData>
                  <w:name w:val="NumeroIdentificacion"/>
                  <w:enabled/>
                  <w:calcOnExit w:val="0"/>
                  <w:helpText w:type="text" w:val="NIT o CC: Escriba el Número de Identificación Tributaria de la persona jurídica o el número de cédula de la persona natural que solicita el trámite"/>
                  <w:statusText w:type="text" w:val="NIT o CC: Escriba el Número de Identificación Tributaria de la persona jurídica o el número de cédula de la persona natural que solicit"/>
                  <w:textInput>
                    <w:format w:val="UPPERCASE"/>
                  </w:textInput>
                </w:ffData>
              </w:fldChar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instrText xml:space="preserve"> FORMTEXT </w:instrText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separate"/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end"/>
            </w:r>
            <w:r w:rsidR="00D42707" w:rsidRPr="00D42707">
              <w:rPr>
                <w:rFonts w:ascii="Times New Roman" w:hAnsi="Times New Roman"/>
                <w:sz w:val="24"/>
                <w:szCs w:val="24"/>
                <w:lang w:val="es-ES"/>
              </w:rPr>
              <w:t>,</w:t>
            </w:r>
            <w:r w:rsidR="00347F95"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en calidad de </w:t>
            </w:r>
            <w:r w:rsidR="00347F95" w:rsidRPr="0091569E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acreedor hipotecario</w:t>
            </w:r>
            <w:r w:rsidR="00D42707"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r w:rsidR="00347F95" w:rsidRPr="00D42707">
              <w:rPr>
                <w:rFonts w:ascii="Times New Roman" w:hAnsi="Times New Roman"/>
                <w:sz w:val="24"/>
                <w:szCs w:val="24"/>
                <w:lang w:val="es-ES"/>
              </w:rPr>
              <w:t>me obligo a liberar a prorrata los lotes y/o construcciones que se vayan enajenando, una vez se constituya la hipoteca, mediante el pago proporcional del gravamen que afecte cada unidad.</w:t>
            </w:r>
          </w:p>
          <w:p w14:paraId="30BA8759" w14:textId="77777777" w:rsidR="009A1CF6" w:rsidRPr="0047588B" w:rsidRDefault="009A1CF6" w:rsidP="00D42707">
            <w:pPr>
              <w:jc w:val="both"/>
              <w:rPr>
                <w:rFonts w:ascii="Times New Roman" w:hAnsi="Times New Roman"/>
                <w:sz w:val="10"/>
                <w:szCs w:val="10"/>
                <w:lang w:val="es-ES"/>
              </w:rPr>
            </w:pPr>
          </w:p>
          <w:sdt>
            <w:sdtPr>
              <w:rPr>
                <w:rFonts w:ascii="Times New Roman" w:hAnsi="Times New Roman"/>
                <w:sz w:val="24"/>
                <w:szCs w:val="24"/>
                <w:lang w:val="es-ES"/>
              </w:rPr>
              <w:id w:val="478730370"/>
              <w:showingPlcHdr/>
              <w:picture/>
            </w:sdtPr>
            <w:sdtEndPr/>
            <w:sdtContent>
              <w:p w14:paraId="0885B927" w14:textId="0DC8CEA8" w:rsidR="00347F95" w:rsidRPr="00D42707" w:rsidRDefault="003667A3" w:rsidP="00D42707">
                <w:pPr>
                  <w:spacing w:after="40"/>
                  <w:ind w:left="2" w:hanging="2"/>
                  <w:jc w:val="center"/>
                  <w:rPr>
                    <w:rFonts w:ascii="Times New Roman" w:hAnsi="Times New Roman"/>
                    <w:sz w:val="24"/>
                    <w:szCs w:val="24"/>
                    <w:lang w:val="es-ES"/>
                  </w:rPr>
                </w:pPr>
                <w:r w:rsidRPr="00D42707">
                  <w:rPr>
                    <w:rFonts w:ascii="Times New Roman" w:hAnsi="Times New Roman"/>
                    <w:noProof/>
                    <w:sz w:val="24"/>
                    <w:szCs w:val="24"/>
                    <w:lang w:val="es-ES"/>
                  </w:rPr>
                  <w:drawing>
                    <wp:inline distT="0" distB="0" distL="0" distR="0" wp14:anchorId="20B9B081" wp14:editId="17F14A44">
                      <wp:extent cx="575945" cy="575945"/>
                      <wp:effectExtent l="0" t="0" r="0" b="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945" cy="5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D1CD09B" w14:textId="3D5C17CD" w:rsidR="00347F95" w:rsidRPr="00D42707" w:rsidRDefault="00033D94" w:rsidP="00D42707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D42707">
              <w:rPr>
                <w:rFonts w:ascii="Times New Roman" w:hAnsi="Times New Roman"/>
                <w:sz w:val="24"/>
                <w:szCs w:val="24"/>
                <w:lang w:val="es-ES"/>
              </w:rPr>
              <w:t>11</w:t>
            </w:r>
            <w:r w:rsidR="00347F95" w:rsidRPr="00D42707">
              <w:rPr>
                <w:rFonts w:ascii="Times New Roman" w:hAnsi="Times New Roman"/>
                <w:sz w:val="24"/>
                <w:szCs w:val="24"/>
                <w:lang w:val="es-ES"/>
              </w:rPr>
              <w:t>.</w:t>
            </w:r>
            <w:r w:rsidR="00316D39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Nombre completo</w:t>
            </w:r>
            <w:r w:rsidR="00347F95"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: </w:t>
            </w:r>
            <w:r w:rsidR="00347F95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fldChar w:fldCharType="begin">
                <w:ffData>
                  <w:name w:val="l"/>
                  <w:enabled/>
                  <w:calcOnExit w:val="0"/>
                  <w:helpText w:type="text" w:val="REPRESENTANTE LEGAL DE LA PERSONA JURÍDICA: Si el solicitante es una persona jurídica, escriba el nombre completo del representante legal"/>
                  <w:statusText w:type="text" w:val="Si el solicitante es una persona jurídica, escriba el nombre completo del representante leg"/>
                  <w:textInput>
                    <w:format w:val="UPPERCASE"/>
                  </w:textInput>
                </w:ffData>
              </w:fldChar>
            </w:r>
            <w:bookmarkStart w:id="5" w:name="l"/>
            <w:r w:rsidR="00347F95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instrText xml:space="preserve"> FORMTEXT </w:instrText>
            </w:r>
            <w:r w:rsidR="00347F95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</w:r>
            <w:r w:rsidR="00347F95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fldChar w:fldCharType="separate"/>
            </w:r>
            <w:r w:rsidR="0027174D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t> </w:t>
            </w:r>
            <w:r w:rsidR="0027174D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t> </w:t>
            </w:r>
            <w:r w:rsidR="0027174D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t> </w:t>
            </w:r>
            <w:r w:rsidR="0027174D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t> </w:t>
            </w:r>
            <w:r w:rsidR="0027174D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t> </w:t>
            </w:r>
            <w:r w:rsidR="00347F95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fldChar w:fldCharType="end"/>
            </w:r>
            <w:bookmarkEnd w:id="5"/>
            <w:r w:rsidR="0034062B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t xml:space="preserve"> </w:t>
            </w:r>
          </w:p>
          <w:p w14:paraId="3FF59732" w14:textId="65636460" w:rsidR="00347F95" w:rsidRDefault="00347F95" w:rsidP="00D42707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D42707">
              <w:rPr>
                <w:rFonts w:ascii="Times New Roman" w:hAnsi="Times New Roman"/>
                <w:sz w:val="24"/>
                <w:szCs w:val="24"/>
                <w:lang w:val="es-ES"/>
              </w:rPr>
              <w:t>Identificación</w:t>
            </w:r>
            <w:r w:rsidR="00316D39">
              <w:rPr>
                <w:rFonts w:ascii="Times New Roman" w:hAnsi="Times New Roman"/>
                <w:sz w:val="24"/>
                <w:szCs w:val="24"/>
                <w:lang w:val="es-ES"/>
              </w:rPr>
              <w:t>:</w:t>
            </w:r>
            <w:r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</w:t>
            </w:r>
            <w:r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begin">
                <w:ffData>
                  <w:name w:val="m"/>
                  <w:enabled/>
                  <w:calcOnExit w:val="0"/>
                  <w:helpText w:type="text" w:val="Elija el tipo de identificación"/>
                  <w:statusText w:type="text" w:val="Elija el tipo de identificación"/>
                  <w:ddList>
                    <w:listEntry w:val=" Elija  ...    "/>
                    <w:listEntry w:val="Cédula de Ciudadanía"/>
                    <w:listEntry w:val="Cédula de extranjería"/>
                    <w:listEntry w:val="Pasaporte"/>
                    <w:listEntry w:val="NIT"/>
                  </w:ddList>
                </w:ffData>
              </w:fldChar>
            </w:r>
            <w:bookmarkStart w:id="6" w:name="m"/>
            <w:r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instrText xml:space="preserve"> FORMDROPDOWN </w:instrText>
            </w:r>
            <w:r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r>
            <w:r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separate"/>
            </w:r>
            <w:r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end"/>
            </w:r>
            <w:bookmarkEnd w:id="6"/>
            <w:r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N</w:t>
            </w:r>
            <w:r w:rsidR="004309AB" w:rsidRPr="00D42707">
              <w:rPr>
                <w:rFonts w:ascii="Times New Roman" w:hAnsi="Times New Roman"/>
                <w:sz w:val="24"/>
                <w:szCs w:val="24"/>
                <w:lang w:val="es-ES"/>
              </w:rPr>
              <w:t>°</w:t>
            </w:r>
            <w:r w:rsidR="007E2F8A"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begin">
                <w:ffData>
                  <w:name w:val="NumeroIdentificacion"/>
                  <w:enabled/>
                  <w:calcOnExit w:val="0"/>
                  <w:helpText w:type="text" w:val="NIT o CC: Escriba el Número de Identificación Tributaria de la persona jurídica o el número de cédula de la persona natural que solicita el trámite"/>
                  <w:statusText w:type="text" w:val="NIT o CC: Escriba el Número de Identificación Tributaria de la persona jurídica o el número de cédula de la persona natural que solicit"/>
                  <w:textInput>
                    <w:format w:val="UPPERCASE"/>
                  </w:textInput>
                </w:ffData>
              </w:fldChar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instrText xml:space="preserve"> FORMTEXT </w:instrTex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separate"/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end"/>
            </w:r>
            <w:r w:rsidR="004309AB"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="006A1519"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expedida en 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Puede pulsar F1 en cada campo para obtener AYUDA. &#10;&#10;Imprimir en papel tamaño OFICIO.&#10;&#10;Escriba los datos de solicitante, según se trate de persona natural o jurídica"/>
                  <w:statusText w:type="text" w:val="Escriba los datos de solicitante, según se trate de persona natural o jurídica"/>
                  <w:textInput>
                    <w:default w:val="PULSE LA TECLA F1 PARA AYUDA"/>
                    <w:format w:val="UPPERCASE"/>
                  </w:textInput>
                </w:ffData>
              </w:fldChar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instrText xml:space="preserve"> FORMTEXT </w:instrTex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separate"/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end"/>
            </w:r>
          </w:p>
          <w:p w14:paraId="4811CE19" w14:textId="6A1C7F37" w:rsidR="009A1CF6" w:rsidRPr="00D42707" w:rsidRDefault="00316D39" w:rsidP="004C3B90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="009C545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Elija el tipo de identificación"/>
                  <w:statusText w:type="text" w:val="Elija el tipo de identificación"/>
                  <w:ddList>
                    <w:listEntry w:val=" Elija  ...    "/>
                    <w:listEntry w:val="Representante legal"/>
                    <w:listEntry w:val="Persona Natural"/>
                    <w:listEntry w:val="Apoderado (Anexar Poder)"/>
                    <w:listEntry w:val="Cargo (Adjuntar autorización)"/>
                  </w:ddList>
                </w:ffData>
              </w:fldChar>
            </w:r>
            <w:r w:rsidR="009C545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instrText xml:space="preserve"> FORMDROPDOWN </w:instrText>
            </w:r>
            <w:r w:rsidR="009C545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r>
            <w:r w:rsidR="009C545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separate"/>
            </w:r>
            <w:r w:rsidR="009C545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end"/>
            </w:r>
            <w:r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5626D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Puede pulsar F1 en cada campo para obtener AYUDA. &#10;&#10;Imprimir en papel tamaño OFICIO.&#10;&#10;Escriba los datos de solicitante, según se trate de persona natural o jurídica"/>
                  <w:textInput>
                    <w:format w:val="UPPERCASE"/>
                  </w:textInput>
                </w:ffData>
              </w:fldChar>
            </w:r>
            <w:r w:rsidR="005626D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instrText xml:space="preserve"> FORMTEXT </w:instrText>
            </w:r>
            <w:r w:rsidR="005626D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r>
            <w:r w:rsidR="005626D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separate"/>
            </w:r>
            <w:r w:rsidR="005626D7" w:rsidRPr="00B542A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ES"/>
              </w:rPr>
              <w:t> </w:t>
            </w:r>
            <w:r w:rsidR="005626D7" w:rsidRPr="00B542A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ES"/>
              </w:rPr>
              <w:t> </w:t>
            </w:r>
            <w:r w:rsidR="005626D7" w:rsidRPr="00B542A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ES"/>
              </w:rPr>
              <w:t> </w:t>
            </w:r>
            <w:r w:rsidR="005626D7" w:rsidRPr="00B542A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ES"/>
              </w:rPr>
              <w:t> </w:t>
            </w:r>
            <w:r w:rsidR="005626D7" w:rsidRPr="00B542A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ES"/>
              </w:rPr>
              <w:t> </w:t>
            </w:r>
            <w:r w:rsidR="005626D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end"/>
            </w:r>
          </w:p>
        </w:tc>
      </w:tr>
    </w:tbl>
    <w:p w14:paraId="4A195E7E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36480F80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058774E6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389C5566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60850C95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31833114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10FE95B3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11C1B631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4F773830" w14:textId="12144A6E" w:rsidR="003C1B88" w:rsidRPr="004C3B90" w:rsidRDefault="004C3B90" w:rsidP="004C3B90">
      <w:pPr>
        <w:ind w:left="284"/>
        <w:jc w:val="both"/>
        <w:rPr>
          <w:rFonts w:ascii="Times New Roman" w:hAnsi="Times New Roman"/>
          <w:sz w:val="28"/>
          <w:szCs w:val="28"/>
        </w:rPr>
        <w:sectPr w:rsidR="003C1B88" w:rsidRPr="004C3B90" w:rsidSect="006E48EC">
          <w:headerReference w:type="default" r:id="rId10"/>
          <w:footerReference w:type="default" r:id="rId11"/>
          <w:type w:val="continuous"/>
          <w:pgSz w:w="12240" w:h="15840" w:code="1"/>
          <w:pgMar w:top="709" w:right="618" w:bottom="567" w:left="851" w:header="0" w:footer="227" w:gutter="0"/>
          <w:paperSrc w:first="258" w:other="258"/>
          <w:cols w:space="720"/>
          <w:docGrid w:linePitch="218"/>
        </w:sectPr>
      </w:pPr>
      <w:r w:rsidRPr="004C3B90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ota</w:t>
      </w:r>
      <w:r w:rsidRPr="004C3B90">
        <w:rPr>
          <w:rFonts w:ascii="Times New Roman" w:hAnsi="Times New Roman"/>
          <w:sz w:val="28"/>
          <w:szCs w:val="28"/>
        </w:rPr>
        <w:t xml:space="preserve">: </w:t>
      </w:r>
      <w:r w:rsidRPr="004C3B90">
        <w:rPr>
          <w:rFonts w:ascii="Times New Roman" w:hAnsi="Times New Roman"/>
          <w:sz w:val="24"/>
          <w:szCs w:val="24"/>
        </w:rPr>
        <w:t xml:space="preserve">El </w:t>
      </w:r>
      <w:r w:rsidRPr="00997378">
        <w:rPr>
          <w:rFonts w:ascii="Times New Roman" w:hAnsi="Times New Roman"/>
          <w:b/>
          <w:bCs/>
          <w:sz w:val="24"/>
          <w:szCs w:val="24"/>
        </w:rPr>
        <w:t>Enajenador</w:t>
      </w:r>
      <w:r w:rsidRPr="004C3B90">
        <w:rPr>
          <w:rFonts w:ascii="Times New Roman" w:hAnsi="Times New Roman"/>
          <w:sz w:val="24"/>
          <w:szCs w:val="24"/>
        </w:rPr>
        <w:t xml:space="preserve"> debe </w:t>
      </w:r>
      <w:r w:rsidRPr="004C3B90">
        <w:rPr>
          <w:rFonts w:ascii="Times New Roman" w:hAnsi="Times New Roman"/>
          <w:b/>
          <w:bCs/>
          <w:sz w:val="24"/>
          <w:szCs w:val="24"/>
        </w:rPr>
        <w:t>allegar</w:t>
      </w:r>
      <w:r w:rsidRPr="004C3B90">
        <w:rPr>
          <w:rFonts w:ascii="Times New Roman" w:hAnsi="Times New Roman"/>
          <w:sz w:val="24"/>
          <w:szCs w:val="24"/>
        </w:rPr>
        <w:t xml:space="preserve"> a la Secretaría Distrital de Hábitat, </w:t>
      </w:r>
      <w:r w:rsidRPr="004C3B90">
        <w:rPr>
          <w:rFonts w:ascii="Times New Roman" w:hAnsi="Times New Roman"/>
          <w:b/>
          <w:bCs/>
          <w:sz w:val="24"/>
          <w:szCs w:val="24"/>
        </w:rPr>
        <w:t>las Prorratas</w:t>
      </w:r>
      <w:r w:rsidRPr="004C3B90">
        <w:rPr>
          <w:rFonts w:ascii="Times New Roman" w:hAnsi="Times New Roman"/>
          <w:sz w:val="24"/>
          <w:szCs w:val="24"/>
        </w:rPr>
        <w:t>, una vez se constituya la hipoteca. En cumplimiento del numeral 5 del artículo 2.2.5.3.1 del Decreto 1077 de 2015</w:t>
      </w:r>
      <w:r>
        <w:rPr>
          <w:rFonts w:ascii="Times New Roman" w:hAnsi="Times New Roman"/>
          <w:sz w:val="24"/>
          <w:szCs w:val="24"/>
        </w:rPr>
        <w:t>.</w:t>
      </w:r>
      <w:r w:rsidRPr="004C3B9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5"/>
      </w:tblGrid>
      <w:tr w:rsidR="00AF346A" w:rsidRPr="0079498B" w14:paraId="36367BFA" w14:textId="77777777" w:rsidTr="00A63BC0">
        <w:trPr>
          <w:trHeight w:val="257"/>
          <w:jc w:val="center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4832531" w14:textId="77777777" w:rsidR="00AF346A" w:rsidRPr="0079498B" w:rsidRDefault="00AF346A" w:rsidP="00AF346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79498B">
              <w:rPr>
                <w:rFonts w:ascii="Times New Roman" w:hAnsi="Times New Roman"/>
                <w:bCs/>
                <w:sz w:val="24"/>
              </w:rPr>
              <w:lastRenderedPageBreak/>
              <w:t>INSTRUCTIVO DE DILIGENCIAMIENTO</w:t>
            </w:r>
          </w:p>
        </w:tc>
      </w:tr>
    </w:tbl>
    <w:p w14:paraId="633F01FB" w14:textId="77777777" w:rsidR="00AF346A" w:rsidRPr="0079498B" w:rsidRDefault="00AF346A" w:rsidP="00AF346A">
      <w:pPr>
        <w:jc w:val="both"/>
        <w:rPr>
          <w:rFonts w:ascii="Times New Roman" w:hAnsi="Times New Roman"/>
          <w:bCs/>
          <w:szCs w:val="16"/>
        </w:rPr>
      </w:pPr>
    </w:p>
    <w:p w14:paraId="033BE410" w14:textId="77777777" w:rsidR="00AF346A" w:rsidRPr="0079498B" w:rsidRDefault="00AF346A" w:rsidP="00AF346A">
      <w:pPr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Este formulario debe ser diligenciado por la entidad que otorga el crédito.</w:t>
      </w:r>
    </w:p>
    <w:p w14:paraId="2BA8E02D" w14:textId="77777777" w:rsidR="00AF346A" w:rsidRPr="0079498B" w:rsidRDefault="00AF346A" w:rsidP="00AF346A">
      <w:pPr>
        <w:jc w:val="both"/>
        <w:rPr>
          <w:rFonts w:ascii="Times New Roman" w:hAnsi="Times New Roman"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146"/>
      </w:tblGrid>
      <w:tr w:rsidR="00AF346A" w:rsidRPr="0079498B" w14:paraId="6EBA321C" w14:textId="77777777" w:rsidTr="00AF346A">
        <w:trPr>
          <w:trHeight w:val="164"/>
          <w:jc w:val="center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8ACF831" w14:textId="77777777" w:rsidR="00AF346A" w:rsidRPr="0079498B" w:rsidRDefault="00AF346A" w:rsidP="00AF346A">
            <w:pPr>
              <w:keepNext/>
              <w:jc w:val="center"/>
              <w:outlineLvl w:val="2"/>
              <w:rPr>
                <w:rFonts w:ascii="Times New Roman" w:hAnsi="Times New Roman"/>
                <w:bCs/>
                <w:sz w:val="24"/>
              </w:rPr>
            </w:pPr>
            <w:r w:rsidRPr="0079498B">
              <w:rPr>
                <w:rFonts w:ascii="Times New Roman" w:hAnsi="Times New Roman"/>
                <w:bCs/>
                <w:sz w:val="24"/>
              </w:rPr>
              <w:t>INFORMACIÓN GENERAL</w:t>
            </w:r>
          </w:p>
        </w:tc>
      </w:tr>
    </w:tbl>
    <w:p w14:paraId="782152DB" w14:textId="77777777" w:rsidR="00AF346A" w:rsidRPr="001172F3" w:rsidRDefault="00AF346A" w:rsidP="00AF346A">
      <w:pPr>
        <w:jc w:val="both"/>
        <w:rPr>
          <w:rFonts w:ascii="Times New Roman" w:hAnsi="Times New Roman"/>
          <w:sz w:val="24"/>
        </w:rPr>
      </w:pPr>
    </w:p>
    <w:p w14:paraId="317490F9" w14:textId="77777777" w:rsidR="00AF346A" w:rsidRPr="0079498B" w:rsidRDefault="00AF346A" w:rsidP="00AF346A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CIUDAD Y FECHA DE EXPEDICIÓN: Escriba la ciudad y fecha en la cual se elabora el formulario.</w:t>
      </w:r>
    </w:p>
    <w:p w14:paraId="5FEA6C35" w14:textId="2C829495" w:rsidR="00AF346A" w:rsidRPr="0079498B" w:rsidRDefault="00AF346A" w:rsidP="00AF346A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ACREEDOR HIPOTECARIO: Nombre de la entidad financiera</w:t>
      </w:r>
      <w:r w:rsidR="006B1B25" w:rsidRPr="0079498B">
        <w:rPr>
          <w:rFonts w:ascii="Times New Roman" w:hAnsi="Times New Roman"/>
          <w:bCs/>
          <w:sz w:val="24"/>
        </w:rPr>
        <w:t xml:space="preserve"> </w:t>
      </w:r>
      <w:r w:rsidRPr="0079498B">
        <w:rPr>
          <w:rFonts w:ascii="Times New Roman" w:hAnsi="Times New Roman"/>
          <w:bCs/>
          <w:sz w:val="24"/>
        </w:rPr>
        <w:t>que otorga el crédito</w:t>
      </w:r>
      <w:r w:rsidR="006B1B25" w:rsidRPr="0079498B">
        <w:rPr>
          <w:rFonts w:ascii="Times New Roman" w:hAnsi="Times New Roman"/>
          <w:bCs/>
          <w:sz w:val="24"/>
        </w:rPr>
        <w:t xml:space="preserve"> o de la Persona Natural o Jurídica que otorga el </w:t>
      </w:r>
      <w:r w:rsidR="00911627" w:rsidRPr="0079498B">
        <w:rPr>
          <w:rFonts w:ascii="Times New Roman" w:hAnsi="Times New Roman"/>
          <w:bCs/>
          <w:sz w:val="24"/>
        </w:rPr>
        <w:t>préstamo</w:t>
      </w:r>
      <w:r w:rsidR="006B1B25" w:rsidRPr="0079498B">
        <w:rPr>
          <w:rFonts w:ascii="Times New Roman" w:hAnsi="Times New Roman"/>
          <w:bCs/>
          <w:sz w:val="24"/>
        </w:rPr>
        <w:t xml:space="preserve">. </w:t>
      </w:r>
    </w:p>
    <w:p w14:paraId="3F461F98" w14:textId="77777777" w:rsidR="00AF346A" w:rsidRPr="0079498B" w:rsidRDefault="00AF346A" w:rsidP="00AF346A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DEUDOR HIPOTECARIO: Datos de la persona natural o jurídica a quién se le otorgó el crédito.</w:t>
      </w:r>
    </w:p>
    <w:p w14:paraId="0036EB1B" w14:textId="7E7A191B" w:rsidR="00AF346A" w:rsidRPr="0079498B" w:rsidRDefault="00AF346A" w:rsidP="00AF346A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NOMBRE DEL PROYECTO: Debe coincidir con el de la licencia de construcción</w:t>
      </w:r>
      <w:r w:rsidR="009B18BB" w:rsidRPr="0079498B">
        <w:rPr>
          <w:rFonts w:ascii="Times New Roman" w:hAnsi="Times New Roman"/>
          <w:bCs/>
          <w:sz w:val="24"/>
        </w:rPr>
        <w:t xml:space="preserve"> o el que figurará en el Reglamento de Propiedad Horizontal</w:t>
      </w:r>
      <w:r w:rsidRPr="0079498B">
        <w:rPr>
          <w:rFonts w:ascii="Times New Roman" w:hAnsi="Times New Roman"/>
          <w:bCs/>
          <w:sz w:val="24"/>
        </w:rPr>
        <w:t>.</w:t>
      </w:r>
    </w:p>
    <w:p w14:paraId="55E618F7" w14:textId="77777777" w:rsidR="00AF346A" w:rsidRPr="0079498B" w:rsidRDefault="00AF346A" w:rsidP="00AF346A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DIRECCIÓN DEL PROYECTO: Debe coincidir con la licencia de construcción</w:t>
      </w:r>
    </w:p>
    <w:p w14:paraId="7758915F" w14:textId="4ADF297A" w:rsidR="00AF346A" w:rsidRPr="0079498B" w:rsidRDefault="00AF346A" w:rsidP="00AF346A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 xml:space="preserve">MATRICULA(S) INMOBILIARIA(S) OBJETO DE LA HIPOTECA(S): </w:t>
      </w:r>
      <w:r w:rsidR="006B1B25" w:rsidRPr="0079498B">
        <w:rPr>
          <w:rFonts w:ascii="Times New Roman" w:hAnsi="Times New Roman"/>
          <w:bCs/>
          <w:sz w:val="24"/>
        </w:rPr>
        <w:t xml:space="preserve">Registre cada una </w:t>
      </w:r>
      <w:r w:rsidRPr="0079498B">
        <w:rPr>
          <w:rFonts w:ascii="Times New Roman" w:hAnsi="Times New Roman"/>
          <w:bCs/>
          <w:sz w:val="24"/>
        </w:rPr>
        <w:t>de las matrículas</w:t>
      </w:r>
      <w:r w:rsidR="006B1B25" w:rsidRPr="0079498B">
        <w:rPr>
          <w:rFonts w:ascii="Times New Roman" w:hAnsi="Times New Roman"/>
          <w:bCs/>
          <w:sz w:val="24"/>
        </w:rPr>
        <w:t xml:space="preserve"> inmobiliarias</w:t>
      </w:r>
      <w:r w:rsidRPr="0079498B">
        <w:rPr>
          <w:rFonts w:ascii="Times New Roman" w:hAnsi="Times New Roman"/>
          <w:bCs/>
          <w:sz w:val="24"/>
        </w:rPr>
        <w:t xml:space="preserve"> de los lotes </w:t>
      </w:r>
      <w:r w:rsidR="006B1B25" w:rsidRPr="0079498B">
        <w:rPr>
          <w:rFonts w:ascii="Times New Roman" w:hAnsi="Times New Roman"/>
          <w:bCs/>
          <w:sz w:val="24"/>
        </w:rPr>
        <w:t>objeto de la hipoteca.</w:t>
      </w:r>
    </w:p>
    <w:p w14:paraId="310F988B" w14:textId="77777777" w:rsidR="006727C4" w:rsidRPr="0079498B" w:rsidRDefault="006727C4" w:rsidP="006727C4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VALOR APROBACIÓN DEL CRÉDITO: Escribir el valor correspondiente al monto del crédito aprobado.</w:t>
      </w:r>
    </w:p>
    <w:p w14:paraId="60BAAFA2" w14:textId="6E051955" w:rsidR="006727C4" w:rsidRPr="0079498B" w:rsidRDefault="006727C4" w:rsidP="006727C4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 xml:space="preserve">FECHA APROBACIÓN DEL CRÉDITO: Indicar la fecha de aprobación del crédito. </w:t>
      </w:r>
    </w:p>
    <w:p w14:paraId="3E9A7520" w14:textId="0056AF89" w:rsidR="00220C57" w:rsidRPr="0079498B" w:rsidRDefault="006727C4" w:rsidP="00220C57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 xml:space="preserve">FECHA </w:t>
      </w:r>
      <w:r w:rsidR="00220C57" w:rsidRPr="0079498B">
        <w:rPr>
          <w:rFonts w:ascii="Times New Roman" w:hAnsi="Times New Roman"/>
          <w:bCs/>
          <w:sz w:val="24"/>
        </w:rPr>
        <w:t>VIGENCIA DEL CRÉDITO: Indicar</w:t>
      </w:r>
      <w:r w:rsidRPr="0079498B">
        <w:rPr>
          <w:rFonts w:ascii="Times New Roman" w:hAnsi="Times New Roman"/>
          <w:bCs/>
          <w:sz w:val="24"/>
        </w:rPr>
        <w:t xml:space="preserve"> la fecha de vigencia de la aprobación d</w:t>
      </w:r>
      <w:r w:rsidR="00220C57" w:rsidRPr="0079498B">
        <w:rPr>
          <w:rFonts w:ascii="Times New Roman" w:hAnsi="Times New Roman"/>
          <w:bCs/>
          <w:sz w:val="24"/>
        </w:rPr>
        <w:t xml:space="preserve">el crédito. </w:t>
      </w:r>
    </w:p>
    <w:p w14:paraId="1BCDE958" w14:textId="22521E91" w:rsidR="00AF346A" w:rsidRPr="0079498B" w:rsidRDefault="00AF346A" w:rsidP="00AF346A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ESCRITURA(S) PÚBLICA(S) DE CONSTITUCIÓN DE HIPOTECA(S): Diligenciar los datos respectivos</w:t>
      </w:r>
      <w:r w:rsidR="00BB75C6" w:rsidRPr="0079498B">
        <w:rPr>
          <w:rFonts w:ascii="Times New Roman" w:hAnsi="Times New Roman"/>
          <w:bCs/>
          <w:sz w:val="24"/>
        </w:rPr>
        <w:t xml:space="preserve"> solo en caso de haberse constituido la Hipoteca.</w:t>
      </w:r>
    </w:p>
    <w:p w14:paraId="4C4D29BC" w14:textId="77777777" w:rsidR="00AF346A" w:rsidRPr="0079498B" w:rsidRDefault="00AF346A" w:rsidP="00AF346A">
      <w:pPr>
        <w:jc w:val="both"/>
        <w:rPr>
          <w:rFonts w:ascii="Times New Roman" w:hAnsi="Times New Roman"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146"/>
      </w:tblGrid>
      <w:tr w:rsidR="00AF346A" w:rsidRPr="0079498B" w14:paraId="0891BA0D" w14:textId="77777777" w:rsidTr="00AF346A">
        <w:trPr>
          <w:trHeight w:val="72"/>
          <w:jc w:val="center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746F780" w14:textId="3D3DD02F" w:rsidR="00AF346A" w:rsidRPr="0079498B" w:rsidRDefault="0014580C" w:rsidP="0014580C">
            <w:pPr>
              <w:pStyle w:val="Prrafodelista"/>
              <w:keepNext/>
              <w:numPr>
                <w:ilvl w:val="0"/>
                <w:numId w:val="42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</w:rPr>
            </w:pPr>
            <w:r w:rsidRPr="0079498B">
              <w:rPr>
                <w:rFonts w:ascii="Times New Roman" w:hAnsi="Times New Roman"/>
                <w:bCs/>
                <w:sz w:val="24"/>
              </w:rPr>
              <w:t xml:space="preserve">  </w:t>
            </w:r>
            <w:r w:rsidR="00AF346A" w:rsidRPr="0079498B">
              <w:rPr>
                <w:rFonts w:ascii="Times New Roman" w:hAnsi="Times New Roman"/>
                <w:bCs/>
                <w:sz w:val="24"/>
              </w:rPr>
              <w:t>CERTIFICACION</w:t>
            </w:r>
          </w:p>
        </w:tc>
      </w:tr>
    </w:tbl>
    <w:p w14:paraId="599B4250" w14:textId="77777777" w:rsidR="00AF346A" w:rsidRPr="001172F3" w:rsidRDefault="00AF346A" w:rsidP="00AF346A">
      <w:pPr>
        <w:ind w:left="360"/>
        <w:jc w:val="both"/>
        <w:rPr>
          <w:rFonts w:ascii="Times New Roman" w:hAnsi="Times New Roman"/>
          <w:b/>
          <w:i/>
          <w:sz w:val="24"/>
        </w:rPr>
      </w:pPr>
    </w:p>
    <w:p w14:paraId="344BDCBE" w14:textId="338DE8B4" w:rsidR="00AF346A" w:rsidRPr="001172F3" w:rsidRDefault="00220C57" w:rsidP="00220C57">
      <w:pPr>
        <w:jc w:val="both"/>
        <w:rPr>
          <w:rFonts w:ascii="Times New Roman" w:hAnsi="Times New Roman"/>
          <w:sz w:val="24"/>
        </w:rPr>
      </w:pPr>
      <w:r w:rsidRPr="001172F3">
        <w:rPr>
          <w:rFonts w:ascii="Times New Roman" w:hAnsi="Times New Roman"/>
          <w:sz w:val="24"/>
        </w:rPr>
        <w:t>Lo debe d</w:t>
      </w:r>
      <w:r w:rsidR="00AF346A" w:rsidRPr="001172F3">
        <w:rPr>
          <w:rFonts w:ascii="Times New Roman" w:hAnsi="Times New Roman"/>
          <w:sz w:val="24"/>
        </w:rPr>
        <w:t xml:space="preserve">iligenciar la persona </w:t>
      </w:r>
      <w:r w:rsidR="0014580C">
        <w:rPr>
          <w:rFonts w:ascii="Times New Roman" w:hAnsi="Times New Roman"/>
          <w:sz w:val="24"/>
        </w:rPr>
        <w:t>jurídica</w:t>
      </w:r>
      <w:r w:rsidR="00AF346A" w:rsidRPr="001172F3">
        <w:rPr>
          <w:rFonts w:ascii="Times New Roman" w:hAnsi="Times New Roman"/>
          <w:sz w:val="24"/>
        </w:rPr>
        <w:t xml:space="preserve"> o persona </w:t>
      </w:r>
      <w:r w:rsidR="0014580C">
        <w:rPr>
          <w:rFonts w:ascii="Times New Roman" w:hAnsi="Times New Roman"/>
          <w:sz w:val="24"/>
        </w:rPr>
        <w:t>natural</w:t>
      </w:r>
      <w:r w:rsidR="00AF346A" w:rsidRPr="001172F3">
        <w:rPr>
          <w:rFonts w:ascii="Times New Roman" w:hAnsi="Times New Roman"/>
          <w:sz w:val="24"/>
        </w:rPr>
        <w:t xml:space="preserve"> </w:t>
      </w:r>
      <w:r w:rsidR="00AF346A" w:rsidRPr="001172F3">
        <w:rPr>
          <w:rFonts w:ascii="Times New Roman" w:hAnsi="Times New Roman"/>
          <w:b/>
          <w:bCs/>
          <w:sz w:val="24"/>
        </w:rPr>
        <w:t>acreedora hipotecaria</w:t>
      </w:r>
      <w:r w:rsidR="00AF346A" w:rsidRPr="001172F3">
        <w:rPr>
          <w:rFonts w:ascii="Times New Roman" w:hAnsi="Times New Roman"/>
          <w:sz w:val="24"/>
        </w:rPr>
        <w:t>.</w:t>
      </w:r>
    </w:p>
    <w:p w14:paraId="5D602B28" w14:textId="77777777" w:rsidR="00AF346A" w:rsidRPr="001172F3" w:rsidRDefault="00AF346A" w:rsidP="00AF346A">
      <w:pPr>
        <w:jc w:val="both"/>
        <w:rPr>
          <w:rFonts w:ascii="Times New Roman" w:hAnsi="Times New Roman"/>
          <w:b/>
          <w:sz w:val="24"/>
        </w:rPr>
      </w:pPr>
    </w:p>
    <w:p w14:paraId="4D6477F8" w14:textId="77777777" w:rsidR="00AF346A" w:rsidRPr="00A63BC0" w:rsidRDefault="00AF346A" w:rsidP="00A63B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Times New Roman" w:hAnsi="Times New Roman"/>
          <w:bCs/>
          <w:sz w:val="24"/>
        </w:rPr>
      </w:pPr>
      <w:r w:rsidRPr="00A63BC0">
        <w:rPr>
          <w:rFonts w:ascii="Times New Roman" w:hAnsi="Times New Roman"/>
          <w:b/>
          <w:sz w:val="24"/>
        </w:rPr>
        <w:t>Notas</w:t>
      </w:r>
      <w:r w:rsidRPr="00A63BC0">
        <w:rPr>
          <w:rFonts w:ascii="Times New Roman" w:hAnsi="Times New Roman"/>
          <w:bCs/>
          <w:sz w:val="24"/>
        </w:rPr>
        <w:t>:</w:t>
      </w:r>
    </w:p>
    <w:p w14:paraId="225B4827" w14:textId="6BB36F8D" w:rsidR="00AF346A" w:rsidRPr="001172F3" w:rsidRDefault="00AF346A" w:rsidP="004C3B90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="Times New Roman" w:hAnsi="Times New Roman"/>
          <w:sz w:val="24"/>
        </w:rPr>
      </w:pPr>
      <w:r w:rsidRPr="001172F3">
        <w:rPr>
          <w:rFonts w:ascii="Times New Roman" w:hAnsi="Times New Roman"/>
          <w:sz w:val="24"/>
        </w:rPr>
        <w:t xml:space="preserve">La certificación debe firmarse en original por el </w:t>
      </w:r>
      <w:r w:rsidR="00BB75C6" w:rsidRPr="001172F3">
        <w:rPr>
          <w:rFonts w:ascii="Times New Roman" w:hAnsi="Times New Roman"/>
          <w:sz w:val="24"/>
        </w:rPr>
        <w:t>R</w:t>
      </w:r>
      <w:r w:rsidRPr="001172F3">
        <w:rPr>
          <w:rFonts w:ascii="Times New Roman" w:hAnsi="Times New Roman"/>
          <w:sz w:val="24"/>
        </w:rPr>
        <w:t xml:space="preserve">epresentante </w:t>
      </w:r>
      <w:r w:rsidR="00BB75C6" w:rsidRPr="001172F3">
        <w:rPr>
          <w:rFonts w:ascii="Times New Roman" w:hAnsi="Times New Roman"/>
          <w:sz w:val="24"/>
        </w:rPr>
        <w:t>L</w:t>
      </w:r>
      <w:r w:rsidRPr="001172F3">
        <w:rPr>
          <w:rFonts w:ascii="Times New Roman" w:hAnsi="Times New Roman"/>
          <w:sz w:val="24"/>
        </w:rPr>
        <w:t>egal de la persona jurídica debidamente autorizado para expedir las certificaciones.</w:t>
      </w:r>
      <w:r w:rsidR="007232E3">
        <w:rPr>
          <w:rFonts w:ascii="Times New Roman" w:hAnsi="Times New Roman"/>
          <w:sz w:val="24"/>
        </w:rPr>
        <w:t xml:space="preserve"> Si es firmado por un Apoderado, debe adjuntar poder suficiente y debidamente otorgado.</w:t>
      </w:r>
      <w:r w:rsidR="00BB75C6" w:rsidRPr="001172F3">
        <w:rPr>
          <w:rFonts w:ascii="Times New Roman" w:hAnsi="Times New Roman"/>
          <w:sz w:val="24"/>
        </w:rPr>
        <w:t xml:space="preserve">   </w:t>
      </w:r>
      <w:r w:rsidR="00BB75C6" w:rsidRPr="001172F3">
        <w:rPr>
          <w:rFonts w:ascii="Times New Roman" w:hAnsi="Times New Roman"/>
          <w:b/>
          <w:bCs/>
          <w:sz w:val="24"/>
        </w:rPr>
        <w:t xml:space="preserve">En caso de ser firmada por otro empleado de la entidad crediticia, favor indicar el cargo y adjuntar la autorización </w:t>
      </w:r>
      <w:r w:rsidR="008D4969" w:rsidRPr="001172F3">
        <w:rPr>
          <w:rFonts w:ascii="Times New Roman" w:hAnsi="Times New Roman"/>
          <w:b/>
          <w:bCs/>
          <w:sz w:val="24"/>
        </w:rPr>
        <w:t>respectiva</w:t>
      </w:r>
      <w:r w:rsidR="00BB75C6" w:rsidRPr="001172F3">
        <w:rPr>
          <w:rFonts w:ascii="Times New Roman" w:hAnsi="Times New Roman"/>
          <w:sz w:val="24"/>
        </w:rPr>
        <w:t>.</w:t>
      </w:r>
    </w:p>
    <w:p w14:paraId="22EBB897" w14:textId="77777777" w:rsidR="00AF346A" w:rsidRPr="001172F3" w:rsidRDefault="00AF346A" w:rsidP="004C3B90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="Times New Roman" w:hAnsi="Times New Roman"/>
          <w:sz w:val="24"/>
        </w:rPr>
      </w:pPr>
      <w:r w:rsidRPr="001172F3">
        <w:rPr>
          <w:rFonts w:ascii="Times New Roman" w:hAnsi="Times New Roman"/>
          <w:sz w:val="24"/>
        </w:rPr>
        <w:t>Los documentos presentados deben corresponder exclusivamente al proyecto presentado.</w:t>
      </w:r>
    </w:p>
    <w:p w14:paraId="48154A14" w14:textId="7C8B5B63" w:rsidR="00AF346A" w:rsidRPr="001172F3" w:rsidRDefault="004C3B90" w:rsidP="00AF346A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/>
          <w:sz w:val="24"/>
        </w:rPr>
      </w:pPr>
      <w:r w:rsidRPr="004C3B90">
        <w:rPr>
          <w:rFonts w:ascii="Times New Roman" w:hAnsi="Times New Roman"/>
          <w:sz w:val="24"/>
          <w:szCs w:val="24"/>
        </w:rPr>
        <w:t xml:space="preserve">El </w:t>
      </w:r>
      <w:r w:rsidRPr="00997378">
        <w:rPr>
          <w:rFonts w:ascii="Times New Roman" w:hAnsi="Times New Roman"/>
          <w:b/>
          <w:bCs/>
          <w:sz w:val="24"/>
          <w:szCs w:val="24"/>
        </w:rPr>
        <w:t>Enajenador</w:t>
      </w:r>
      <w:r w:rsidRPr="004C3B90">
        <w:rPr>
          <w:rFonts w:ascii="Times New Roman" w:hAnsi="Times New Roman"/>
          <w:sz w:val="24"/>
          <w:szCs w:val="24"/>
        </w:rPr>
        <w:t xml:space="preserve"> debe </w:t>
      </w:r>
      <w:r w:rsidRPr="004C3B90">
        <w:rPr>
          <w:rFonts w:ascii="Times New Roman" w:hAnsi="Times New Roman"/>
          <w:b/>
          <w:bCs/>
          <w:sz w:val="24"/>
          <w:szCs w:val="24"/>
        </w:rPr>
        <w:t>allegar</w:t>
      </w:r>
      <w:r w:rsidRPr="004C3B90">
        <w:rPr>
          <w:rFonts w:ascii="Times New Roman" w:hAnsi="Times New Roman"/>
          <w:sz w:val="24"/>
          <w:szCs w:val="24"/>
        </w:rPr>
        <w:t xml:space="preserve"> a la Secretaría Distrital de Hábitat, </w:t>
      </w:r>
      <w:r w:rsidRPr="004C3B90">
        <w:rPr>
          <w:rFonts w:ascii="Times New Roman" w:hAnsi="Times New Roman"/>
          <w:b/>
          <w:bCs/>
          <w:sz w:val="24"/>
          <w:szCs w:val="24"/>
        </w:rPr>
        <w:t>las Prorratas</w:t>
      </w:r>
      <w:r w:rsidRPr="004C3B90">
        <w:rPr>
          <w:rFonts w:ascii="Times New Roman" w:hAnsi="Times New Roman"/>
          <w:sz w:val="24"/>
          <w:szCs w:val="24"/>
        </w:rPr>
        <w:t>, una vez se constituya la hipoteca. En cumplimiento del numeral 5 del artículo 2.2.5.3.1 del Decreto 1077 de 2015</w:t>
      </w:r>
      <w:r>
        <w:rPr>
          <w:rFonts w:ascii="Times New Roman" w:hAnsi="Times New Roman"/>
          <w:sz w:val="24"/>
          <w:szCs w:val="24"/>
        </w:rPr>
        <w:t>.</w:t>
      </w:r>
    </w:p>
    <w:p w14:paraId="2BCC6860" w14:textId="0EF54725" w:rsidR="003C1B88" w:rsidRPr="001172F3" w:rsidRDefault="00EA3DEF" w:rsidP="00AF346A">
      <w:pPr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X</w:t>
      </w:r>
    </w:p>
    <w:sectPr w:rsidR="003C1B88" w:rsidRPr="001172F3" w:rsidSect="00AF346A">
      <w:headerReference w:type="default" r:id="rId12"/>
      <w:footerReference w:type="default" r:id="rId13"/>
      <w:pgSz w:w="12240" w:h="15840" w:code="1"/>
      <w:pgMar w:top="1418" w:right="618" w:bottom="851" w:left="851" w:header="0" w:footer="516" w:gutter="0"/>
      <w:paperSrc w:first="258" w:other="258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450C6" w14:textId="77777777" w:rsidR="00D52A6C" w:rsidRDefault="00D52A6C">
      <w:r>
        <w:separator/>
      </w:r>
    </w:p>
  </w:endnote>
  <w:endnote w:type="continuationSeparator" w:id="0">
    <w:p w14:paraId="56BE4FE3" w14:textId="77777777" w:rsidR="00D52A6C" w:rsidRDefault="00D5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8" w:type="dxa"/>
      <w:tblLook w:val="04A0" w:firstRow="1" w:lastRow="0" w:firstColumn="1" w:lastColumn="0" w:noHBand="0" w:noVBand="1"/>
    </w:tblPr>
    <w:tblGrid>
      <w:gridCol w:w="1626"/>
      <w:gridCol w:w="7820"/>
      <w:gridCol w:w="1325"/>
    </w:tblGrid>
    <w:tr w:rsidR="005B4B1D" w:rsidRPr="00EF3B3A" w14:paraId="65952CEE" w14:textId="77777777" w:rsidTr="00AB3E94">
      <w:trPr>
        <w:trHeight w:val="136"/>
      </w:trPr>
      <w:tc>
        <w:tcPr>
          <w:tcW w:w="729" w:type="pct"/>
        </w:tcPr>
        <w:p w14:paraId="1642C5DF" w14:textId="29E314A0" w:rsidR="005B4B1D" w:rsidRPr="00EF3B3A" w:rsidRDefault="00EA3DEF" w:rsidP="002F3ED4">
          <w:pPr>
            <w:pStyle w:val="Piedepgina"/>
            <w:rPr>
              <w:rFonts w:cs="Arial"/>
              <w:szCs w:val="16"/>
              <w:lang w:val="es-MX"/>
            </w:rPr>
          </w:pPr>
          <w:r>
            <w:rPr>
              <w:rFonts w:cs="Arial"/>
              <w:noProof/>
              <w:szCs w:val="16"/>
              <w:lang w:val="es-MX"/>
            </w:rPr>
            <w:drawing>
              <wp:inline distT="0" distB="0" distL="0" distR="0" wp14:anchorId="079B03E3" wp14:editId="29D7D4E2">
                <wp:extent cx="890649" cy="489856"/>
                <wp:effectExtent l="0" t="0" r="5080" b="0"/>
                <wp:docPr id="478257302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9808750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072" cy="498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3" w:type="pct"/>
        </w:tcPr>
        <w:p w14:paraId="1AADBEA0" w14:textId="580EA6A9" w:rsidR="005B4B1D" w:rsidRPr="00EF3B3A" w:rsidRDefault="005B4B1D" w:rsidP="00EA53BC">
          <w:pPr>
            <w:pStyle w:val="Piedepgina"/>
            <w:jc w:val="center"/>
            <w:rPr>
              <w:rFonts w:cs="Arial"/>
              <w:szCs w:val="16"/>
              <w:lang w:val="es-MX"/>
            </w:rPr>
          </w:pPr>
        </w:p>
      </w:tc>
      <w:tc>
        <w:tcPr>
          <w:tcW w:w="628" w:type="pct"/>
        </w:tcPr>
        <w:p w14:paraId="1676C5F6" w14:textId="101818F6" w:rsidR="005B4B1D" w:rsidRPr="00EF3B3A" w:rsidRDefault="005B4B1D" w:rsidP="00E642C9">
          <w:pPr>
            <w:pStyle w:val="Piedepgina"/>
            <w:jc w:val="right"/>
            <w:rPr>
              <w:rFonts w:cs="Arial"/>
              <w:szCs w:val="16"/>
              <w:lang w:val="es-MX"/>
            </w:rPr>
          </w:pPr>
          <w:r w:rsidRPr="00EF3B3A">
            <w:rPr>
              <w:rFonts w:cs="Arial"/>
              <w:szCs w:val="16"/>
            </w:rPr>
            <w:t xml:space="preserve">Página </w:t>
          </w:r>
          <w:r w:rsidRPr="00EF3B3A">
            <w:rPr>
              <w:rFonts w:cs="Arial"/>
              <w:szCs w:val="16"/>
            </w:rPr>
            <w:fldChar w:fldCharType="begin"/>
          </w:r>
          <w:r w:rsidRPr="00EF3B3A">
            <w:rPr>
              <w:rFonts w:cs="Arial"/>
              <w:szCs w:val="16"/>
            </w:rPr>
            <w:instrText>PAGE</w:instrText>
          </w:r>
          <w:r w:rsidRPr="00EF3B3A">
            <w:rPr>
              <w:rFonts w:cs="Arial"/>
              <w:szCs w:val="16"/>
            </w:rPr>
            <w:fldChar w:fldCharType="separate"/>
          </w:r>
          <w:r w:rsidR="00372DEF">
            <w:rPr>
              <w:rFonts w:cs="Arial"/>
              <w:noProof/>
              <w:szCs w:val="16"/>
            </w:rPr>
            <w:t>1</w:t>
          </w:r>
          <w:r w:rsidRPr="00EF3B3A">
            <w:rPr>
              <w:rFonts w:cs="Arial"/>
              <w:szCs w:val="16"/>
            </w:rPr>
            <w:fldChar w:fldCharType="end"/>
          </w:r>
          <w:r w:rsidRPr="00EF3B3A">
            <w:rPr>
              <w:rFonts w:cs="Arial"/>
              <w:szCs w:val="16"/>
            </w:rPr>
            <w:t xml:space="preserve"> de </w:t>
          </w:r>
          <w:r w:rsidRPr="00EF3B3A">
            <w:rPr>
              <w:rFonts w:cs="Arial"/>
              <w:szCs w:val="16"/>
            </w:rPr>
            <w:fldChar w:fldCharType="begin"/>
          </w:r>
          <w:r w:rsidRPr="00EF3B3A">
            <w:rPr>
              <w:rFonts w:cs="Arial"/>
              <w:szCs w:val="16"/>
            </w:rPr>
            <w:instrText>NUMPAGES</w:instrText>
          </w:r>
          <w:r w:rsidRPr="00EF3B3A">
            <w:rPr>
              <w:rFonts w:cs="Arial"/>
              <w:szCs w:val="16"/>
            </w:rPr>
            <w:fldChar w:fldCharType="separate"/>
          </w:r>
          <w:r w:rsidR="00372DEF">
            <w:rPr>
              <w:rFonts w:cs="Arial"/>
              <w:noProof/>
              <w:szCs w:val="16"/>
            </w:rPr>
            <w:t>4</w:t>
          </w:r>
          <w:r w:rsidRPr="00EF3B3A">
            <w:rPr>
              <w:rFonts w:cs="Arial"/>
              <w:szCs w:val="16"/>
            </w:rPr>
            <w:fldChar w:fldCharType="end"/>
          </w:r>
        </w:p>
      </w:tc>
    </w:tr>
  </w:tbl>
  <w:p w14:paraId="26E99A01" w14:textId="77777777" w:rsidR="005B4B1D" w:rsidRPr="00A462C1" w:rsidRDefault="005B4B1D" w:rsidP="00A462C1">
    <w:pPr>
      <w:pStyle w:val="Piedepgina"/>
      <w:rPr>
        <w:color w:val="0070C0"/>
        <w:sz w:val="2"/>
        <w:szCs w:val="2"/>
        <w:lang w:val="es-MX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02" w:type="pct"/>
      <w:tblInd w:w="108" w:type="dxa"/>
      <w:tblLook w:val="04A0" w:firstRow="1" w:lastRow="0" w:firstColumn="1" w:lastColumn="0" w:noHBand="0" w:noVBand="1"/>
    </w:tblPr>
    <w:tblGrid>
      <w:gridCol w:w="1626"/>
      <w:gridCol w:w="7592"/>
      <w:gridCol w:w="1342"/>
    </w:tblGrid>
    <w:tr w:rsidR="005B4B1D" w:rsidRPr="00EF3B3A" w14:paraId="27302759" w14:textId="77777777" w:rsidTr="00535CFA">
      <w:trPr>
        <w:trHeight w:val="136"/>
      </w:trPr>
      <w:tc>
        <w:tcPr>
          <w:tcW w:w="724" w:type="pct"/>
        </w:tcPr>
        <w:p w14:paraId="21359821" w14:textId="5C718C37" w:rsidR="005B4B1D" w:rsidRPr="00EF3B3A" w:rsidRDefault="00EA3DEF" w:rsidP="002E21D3">
          <w:pPr>
            <w:pStyle w:val="Piedepgina"/>
            <w:rPr>
              <w:rFonts w:cs="Arial"/>
              <w:szCs w:val="16"/>
              <w:lang w:val="es-MX"/>
            </w:rPr>
          </w:pPr>
          <w:r>
            <w:rPr>
              <w:rFonts w:cs="Arial"/>
              <w:noProof/>
              <w:szCs w:val="16"/>
              <w:lang w:val="es-MX"/>
            </w:rPr>
            <w:drawing>
              <wp:inline distT="0" distB="0" distL="0" distR="0" wp14:anchorId="0B1D10F8" wp14:editId="7520BEA6">
                <wp:extent cx="890649" cy="489856"/>
                <wp:effectExtent l="0" t="0" r="5080" b="0"/>
                <wp:docPr id="1142032955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9808750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072" cy="498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8" w:type="pct"/>
        </w:tcPr>
        <w:p w14:paraId="2019ED34" w14:textId="0E627C0B" w:rsidR="005B4B1D" w:rsidRPr="00EF3B3A" w:rsidRDefault="005B4B1D" w:rsidP="00EA3DEF">
          <w:pPr>
            <w:pStyle w:val="Piedepgina"/>
            <w:rPr>
              <w:rFonts w:cs="Arial"/>
              <w:szCs w:val="16"/>
              <w:lang w:val="es-MX"/>
            </w:rPr>
          </w:pPr>
        </w:p>
      </w:tc>
      <w:tc>
        <w:tcPr>
          <w:tcW w:w="658" w:type="pct"/>
        </w:tcPr>
        <w:p w14:paraId="1DAD94BF" w14:textId="214ADAFC" w:rsidR="005B4B1D" w:rsidRPr="00EF3B3A" w:rsidRDefault="005B4B1D" w:rsidP="005B4B1D">
          <w:pPr>
            <w:pStyle w:val="Piedepgina"/>
            <w:jc w:val="right"/>
            <w:rPr>
              <w:rFonts w:cs="Arial"/>
              <w:szCs w:val="16"/>
              <w:lang w:val="es-MX"/>
            </w:rPr>
          </w:pPr>
          <w:r w:rsidRPr="00EF3B3A">
            <w:rPr>
              <w:rFonts w:cs="Arial"/>
              <w:szCs w:val="16"/>
            </w:rPr>
            <w:t xml:space="preserve">Página </w:t>
          </w:r>
          <w:r w:rsidRPr="00EF3B3A">
            <w:rPr>
              <w:rFonts w:cs="Arial"/>
              <w:szCs w:val="16"/>
            </w:rPr>
            <w:fldChar w:fldCharType="begin"/>
          </w:r>
          <w:r w:rsidRPr="00EF3B3A">
            <w:rPr>
              <w:rFonts w:cs="Arial"/>
              <w:szCs w:val="16"/>
            </w:rPr>
            <w:instrText>PAGE</w:instrText>
          </w:r>
          <w:r w:rsidRPr="00EF3B3A">
            <w:rPr>
              <w:rFonts w:cs="Arial"/>
              <w:szCs w:val="16"/>
            </w:rPr>
            <w:fldChar w:fldCharType="separate"/>
          </w:r>
          <w:r w:rsidR="00372DEF">
            <w:rPr>
              <w:rFonts w:cs="Arial"/>
              <w:noProof/>
              <w:szCs w:val="16"/>
            </w:rPr>
            <w:t>3</w:t>
          </w:r>
          <w:r w:rsidRPr="00EF3B3A">
            <w:rPr>
              <w:rFonts w:cs="Arial"/>
              <w:szCs w:val="16"/>
            </w:rPr>
            <w:fldChar w:fldCharType="end"/>
          </w:r>
          <w:r w:rsidRPr="00EF3B3A">
            <w:rPr>
              <w:rFonts w:cs="Arial"/>
              <w:szCs w:val="16"/>
            </w:rPr>
            <w:t xml:space="preserve"> de </w:t>
          </w:r>
          <w:r w:rsidRPr="00EF3B3A">
            <w:rPr>
              <w:rFonts w:cs="Arial"/>
              <w:szCs w:val="16"/>
            </w:rPr>
            <w:fldChar w:fldCharType="begin"/>
          </w:r>
          <w:r w:rsidRPr="00EF3B3A">
            <w:rPr>
              <w:rFonts w:cs="Arial"/>
              <w:szCs w:val="16"/>
            </w:rPr>
            <w:instrText>NUMPAGES</w:instrText>
          </w:r>
          <w:r w:rsidRPr="00EF3B3A">
            <w:rPr>
              <w:rFonts w:cs="Arial"/>
              <w:szCs w:val="16"/>
            </w:rPr>
            <w:fldChar w:fldCharType="separate"/>
          </w:r>
          <w:r w:rsidR="00372DEF">
            <w:rPr>
              <w:rFonts w:cs="Arial"/>
              <w:noProof/>
              <w:szCs w:val="16"/>
            </w:rPr>
            <w:t>4</w:t>
          </w:r>
          <w:r w:rsidRPr="00EF3B3A">
            <w:rPr>
              <w:rFonts w:cs="Arial"/>
              <w:szCs w:val="16"/>
            </w:rPr>
            <w:fldChar w:fldCharType="end"/>
          </w:r>
        </w:p>
      </w:tc>
    </w:tr>
  </w:tbl>
  <w:p w14:paraId="7D625180" w14:textId="77777777" w:rsidR="005B4B1D" w:rsidRPr="00A462C1" w:rsidRDefault="005B4B1D" w:rsidP="00A462C1">
    <w:pPr>
      <w:pStyle w:val="Piedepgina"/>
      <w:rPr>
        <w:color w:val="0070C0"/>
        <w:sz w:val="2"/>
        <w:szCs w:val="2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937D" w14:textId="77777777" w:rsidR="00D52A6C" w:rsidRDefault="00D52A6C">
      <w:r>
        <w:separator/>
      </w:r>
    </w:p>
  </w:footnote>
  <w:footnote w:type="continuationSeparator" w:id="0">
    <w:p w14:paraId="2292AE67" w14:textId="77777777" w:rsidR="00D52A6C" w:rsidRDefault="00D5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5DF0" w14:textId="77777777" w:rsidR="005B4B1D" w:rsidRDefault="005B4B1D">
    <w:pPr>
      <w:pStyle w:val="Encabezado"/>
      <w:jc w:val="center"/>
      <w:rPr>
        <w:sz w:val="14"/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02D4" w14:textId="77777777" w:rsidR="005B4B1D" w:rsidRDefault="005B4B1D">
    <w:pPr>
      <w:pStyle w:val="Encabezado"/>
      <w:jc w:val="center"/>
      <w:rPr>
        <w:sz w:val="14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681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9A3"/>
    <w:multiLevelType w:val="hybridMultilevel"/>
    <w:tmpl w:val="705605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36CED"/>
    <w:multiLevelType w:val="singleLevel"/>
    <w:tmpl w:val="2A58D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E93AF6"/>
    <w:multiLevelType w:val="singleLevel"/>
    <w:tmpl w:val="6C1AA5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2F61633"/>
    <w:multiLevelType w:val="multilevel"/>
    <w:tmpl w:val="882C8852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61CC1"/>
    <w:multiLevelType w:val="multilevel"/>
    <w:tmpl w:val="B2144E00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937950"/>
    <w:multiLevelType w:val="singleLevel"/>
    <w:tmpl w:val="2A58D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484DC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1E728C"/>
    <w:multiLevelType w:val="multilevel"/>
    <w:tmpl w:val="8EB649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4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C419F7"/>
    <w:multiLevelType w:val="singleLevel"/>
    <w:tmpl w:val="6C1AA5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6582CCD"/>
    <w:multiLevelType w:val="singleLevel"/>
    <w:tmpl w:val="81120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</w:abstractNum>
  <w:abstractNum w:abstractNumId="11" w15:restartNumberingAfterBreak="0">
    <w:nsid w:val="305B42E1"/>
    <w:multiLevelType w:val="hybridMultilevel"/>
    <w:tmpl w:val="CC624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04421"/>
    <w:multiLevelType w:val="singleLevel"/>
    <w:tmpl w:val="ADC25BC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9A40107"/>
    <w:multiLevelType w:val="hybridMultilevel"/>
    <w:tmpl w:val="2210058C"/>
    <w:lvl w:ilvl="0" w:tplc="01381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A9511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9D617DB"/>
    <w:multiLevelType w:val="hybridMultilevel"/>
    <w:tmpl w:val="A7922EAE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AB32345"/>
    <w:multiLevelType w:val="hybridMultilevel"/>
    <w:tmpl w:val="C6703F82"/>
    <w:lvl w:ilvl="0" w:tplc="EA3224D8">
      <w:start w:val="1"/>
      <w:numFmt w:val="lowerLetter"/>
      <w:lvlText w:val="%1)"/>
      <w:lvlJc w:val="left"/>
      <w:pPr>
        <w:tabs>
          <w:tab w:val="num" w:pos="6456"/>
        </w:tabs>
        <w:ind w:left="6456" w:hanging="360"/>
      </w:pPr>
      <w:rPr>
        <w:rFonts w:hint="default"/>
        <w:b w:val="0"/>
        <w:bCs w:val="0"/>
        <w:i w:val="0"/>
        <w:iCs w:val="0"/>
      </w:rPr>
    </w:lvl>
    <w:lvl w:ilvl="1" w:tplc="040A0019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plc="040A000F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plc="040A000F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abstractNum w:abstractNumId="17" w15:restartNumberingAfterBreak="0">
    <w:nsid w:val="446A608A"/>
    <w:multiLevelType w:val="hybridMultilevel"/>
    <w:tmpl w:val="AA1A4E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790E39"/>
    <w:multiLevelType w:val="hybridMultilevel"/>
    <w:tmpl w:val="A0821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25612"/>
    <w:multiLevelType w:val="singleLevel"/>
    <w:tmpl w:val="32E281E6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/>
      </w:rPr>
    </w:lvl>
  </w:abstractNum>
  <w:abstractNum w:abstractNumId="20" w15:restartNumberingAfterBreak="0">
    <w:nsid w:val="4D230B34"/>
    <w:multiLevelType w:val="hybridMultilevel"/>
    <w:tmpl w:val="77D6DA68"/>
    <w:lvl w:ilvl="0" w:tplc="4244B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605CE9"/>
    <w:multiLevelType w:val="singleLevel"/>
    <w:tmpl w:val="6974F4DE"/>
    <w:lvl w:ilvl="0">
      <w:start w:val="1"/>
      <w:numFmt w:val="bullet"/>
      <w:lvlText w:val="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5D3422F"/>
    <w:multiLevelType w:val="hybridMultilevel"/>
    <w:tmpl w:val="1AC6709C"/>
    <w:lvl w:ilvl="0" w:tplc="0C0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441E4A"/>
    <w:multiLevelType w:val="hybridMultilevel"/>
    <w:tmpl w:val="55306C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55555"/>
    <w:multiLevelType w:val="hybridMultilevel"/>
    <w:tmpl w:val="B6186844"/>
    <w:lvl w:ilvl="0" w:tplc="4B487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54B6E"/>
    <w:multiLevelType w:val="multilevel"/>
    <w:tmpl w:val="34D650F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5D1489D"/>
    <w:multiLevelType w:val="singleLevel"/>
    <w:tmpl w:val="2A58D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5E53D68"/>
    <w:multiLevelType w:val="hybridMultilevel"/>
    <w:tmpl w:val="09CAD0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F4138"/>
    <w:multiLevelType w:val="multilevel"/>
    <w:tmpl w:val="AC2233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9C56BE9"/>
    <w:multiLevelType w:val="hybridMultilevel"/>
    <w:tmpl w:val="3F60BA50"/>
    <w:lvl w:ilvl="0" w:tplc="0C0A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15AFA"/>
    <w:multiLevelType w:val="hybridMultilevel"/>
    <w:tmpl w:val="3D508080"/>
    <w:lvl w:ilvl="0" w:tplc="2A5686AE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053885"/>
    <w:multiLevelType w:val="singleLevel"/>
    <w:tmpl w:val="2BD26AA8"/>
    <w:lvl w:ilvl="0">
      <w:start w:val="1"/>
      <w:numFmt w:val="upp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2" w15:restartNumberingAfterBreak="0">
    <w:nsid w:val="6D6579A9"/>
    <w:multiLevelType w:val="singleLevel"/>
    <w:tmpl w:val="2A58D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E3713B5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0651DB5"/>
    <w:multiLevelType w:val="multilevel"/>
    <w:tmpl w:val="831C3D2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313029"/>
    <w:multiLevelType w:val="singleLevel"/>
    <w:tmpl w:val="BC58ED7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74BF1DAF"/>
    <w:multiLevelType w:val="hybridMultilevel"/>
    <w:tmpl w:val="B6186844"/>
    <w:lvl w:ilvl="0" w:tplc="67C8F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C17B4"/>
    <w:multiLevelType w:val="hybridMultilevel"/>
    <w:tmpl w:val="13808820"/>
    <w:lvl w:ilvl="0" w:tplc="BD526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0275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6E3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A6D2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60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90D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EB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4CA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E49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30389"/>
    <w:multiLevelType w:val="singleLevel"/>
    <w:tmpl w:val="92AC5270"/>
    <w:lvl w:ilvl="0">
      <w:start w:val="1"/>
      <w:numFmt w:val="decimal"/>
      <w:lvlText w:val="3.%1."/>
      <w:legacy w:legacy="1" w:legacySpace="0" w:legacyIndent="283"/>
      <w:lvlJc w:val="left"/>
      <w:pPr>
        <w:ind w:left="283" w:hanging="283"/>
      </w:pPr>
    </w:lvl>
  </w:abstractNum>
  <w:abstractNum w:abstractNumId="39" w15:restartNumberingAfterBreak="0">
    <w:nsid w:val="78E95CD4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C993FDA"/>
    <w:multiLevelType w:val="singleLevel"/>
    <w:tmpl w:val="E9145ADE"/>
    <w:lvl w:ilvl="0">
      <w:start w:val="1"/>
      <w:numFmt w:val="decimal"/>
      <w:lvlText w:val="%1."/>
      <w:lvlJc w:val="left"/>
      <w:pPr>
        <w:tabs>
          <w:tab w:val="num" w:pos="514"/>
        </w:tabs>
        <w:ind w:left="514" w:hanging="372"/>
      </w:pPr>
      <w:rPr>
        <w:rFonts w:hint="default"/>
        <w:b/>
        <w:bCs w:val="0"/>
      </w:rPr>
    </w:lvl>
  </w:abstractNum>
  <w:num w:numId="1" w16cid:durableId="335424318">
    <w:abstractNumId w:val="8"/>
  </w:num>
  <w:num w:numId="2" w16cid:durableId="891116809">
    <w:abstractNumId w:val="34"/>
  </w:num>
  <w:num w:numId="3" w16cid:durableId="557742629">
    <w:abstractNumId w:val="25"/>
  </w:num>
  <w:num w:numId="4" w16cid:durableId="1016463926">
    <w:abstractNumId w:val="38"/>
  </w:num>
  <w:num w:numId="5" w16cid:durableId="1451897431">
    <w:abstractNumId w:val="5"/>
  </w:num>
  <w:num w:numId="6" w16cid:durableId="1425495351">
    <w:abstractNumId w:val="3"/>
  </w:num>
  <w:num w:numId="7" w16cid:durableId="1100681400">
    <w:abstractNumId w:val="12"/>
  </w:num>
  <w:num w:numId="8" w16cid:durableId="1813667732">
    <w:abstractNumId w:val="35"/>
  </w:num>
  <w:num w:numId="9" w16cid:durableId="1610821940">
    <w:abstractNumId w:val="9"/>
  </w:num>
  <w:num w:numId="10" w16cid:durableId="75447330">
    <w:abstractNumId w:val="31"/>
  </w:num>
  <w:num w:numId="11" w16cid:durableId="776825582">
    <w:abstractNumId w:val="39"/>
  </w:num>
  <w:num w:numId="12" w16cid:durableId="1033044160">
    <w:abstractNumId w:val="33"/>
  </w:num>
  <w:num w:numId="13" w16cid:durableId="1897234110">
    <w:abstractNumId w:val="14"/>
  </w:num>
  <w:num w:numId="14" w16cid:durableId="875393031">
    <w:abstractNumId w:val="4"/>
  </w:num>
  <w:num w:numId="15" w16cid:durableId="1294560005">
    <w:abstractNumId w:val="28"/>
  </w:num>
  <w:num w:numId="16" w16cid:durableId="1083257445">
    <w:abstractNumId w:val="0"/>
  </w:num>
  <w:num w:numId="17" w16cid:durableId="1110592421">
    <w:abstractNumId w:val="7"/>
  </w:num>
  <w:num w:numId="18" w16cid:durableId="34742769">
    <w:abstractNumId w:val="26"/>
  </w:num>
  <w:num w:numId="19" w16cid:durableId="740443104">
    <w:abstractNumId w:val="32"/>
  </w:num>
  <w:num w:numId="20" w16cid:durableId="1086918126">
    <w:abstractNumId w:val="2"/>
  </w:num>
  <w:num w:numId="21" w16cid:durableId="1409109473">
    <w:abstractNumId w:val="6"/>
  </w:num>
  <w:num w:numId="22" w16cid:durableId="247888107">
    <w:abstractNumId w:val="21"/>
  </w:num>
  <w:num w:numId="23" w16cid:durableId="815415180">
    <w:abstractNumId w:val="40"/>
  </w:num>
  <w:num w:numId="24" w16cid:durableId="1337807739">
    <w:abstractNumId w:val="19"/>
  </w:num>
  <w:num w:numId="25" w16cid:durableId="1121068389">
    <w:abstractNumId w:val="10"/>
  </w:num>
  <w:num w:numId="26" w16cid:durableId="1972051200">
    <w:abstractNumId w:val="37"/>
  </w:num>
  <w:num w:numId="27" w16cid:durableId="1320385745">
    <w:abstractNumId w:val="22"/>
  </w:num>
  <w:num w:numId="28" w16cid:durableId="1358852230">
    <w:abstractNumId w:val="29"/>
  </w:num>
  <w:num w:numId="29" w16cid:durableId="1971400980">
    <w:abstractNumId w:val="20"/>
  </w:num>
  <w:num w:numId="30" w16cid:durableId="2119442076">
    <w:abstractNumId w:val="13"/>
  </w:num>
  <w:num w:numId="31" w16cid:durableId="1945729398">
    <w:abstractNumId w:val="24"/>
  </w:num>
  <w:num w:numId="32" w16cid:durableId="727799275">
    <w:abstractNumId w:val="36"/>
  </w:num>
  <w:num w:numId="33" w16cid:durableId="1599559375">
    <w:abstractNumId w:val="17"/>
  </w:num>
  <w:num w:numId="34" w16cid:durableId="680400299">
    <w:abstractNumId w:val="18"/>
  </w:num>
  <w:num w:numId="35" w16cid:durableId="191960043">
    <w:abstractNumId w:val="27"/>
  </w:num>
  <w:num w:numId="36" w16cid:durableId="787360029">
    <w:abstractNumId w:val="16"/>
  </w:num>
  <w:num w:numId="37" w16cid:durableId="619335595">
    <w:abstractNumId w:val="30"/>
  </w:num>
  <w:num w:numId="38" w16cid:durableId="625622995">
    <w:abstractNumId w:val="15"/>
  </w:num>
  <w:num w:numId="39" w16cid:durableId="1665087461">
    <w:abstractNumId w:val="1"/>
  </w:num>
  <w:num w:numId="40" w16cid:durableId="1796096337">
    <w:abstractNumId w:val="11"/>
  </w:num>
  <w:num w:numId="41" w16cid:durableId="283736640">
    <w:abstractNumId w:val="23"/>
  </w:num>
  <w:num w:numId="42" w16cid:durableId="1668551995">
    <w:abstractNumId w:val="10"/>
    <w:lvlOverride w:ilvl="0">
      <w:startOverride w:val="1"/>
    </w:lvlOverride>
  </w:num>
  <w:num w:numId="43" w16cid:durableId="1410496350">
    <w:abstractNumId w:val="19"/>
    <w:lvlOverride w:ilvl="0">
      <w:startOverride w:val="1"/>
    </w:lvlOverride>
  </w:num>
  <w:num w:numId="44" w16cid:durableId="1830095612">
    <w:abstractNumId w:val="4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9" w:dllVersion="512" w:checkStyle="1"/>
  <w:activeWritingStyle w:appName="MSWord" w:lang="es-MX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33DWV/cGcds5hZBQ9oFiDJD8Z/3VsSdCE3xNNZoCtNaL0KdY+w3z77yp5VYvJdVN3VO5X9uD+GX1SIqTNnjNA==" w:salt="2HDS8cHuuyjctv4Vlk5Pbg=="/>
  <w:defaultTabStop w:val="708"/>
  <w:hyphenationZone w:val="425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D7"/>
    <w:rsid w:val="00001507"/>
    <w:rsid w:val="00002C48"/>
    <w:rsid w:val="00002E4B"/>
    <w:rsid w:val="000031A8"/>
    <w:rsid w:val="000036C4"/>
    <w:rsid w:val="000056C5"/>
    <w:rsid w:val="0000596D"/>
    <w:rsid w:val="00005EDC"/>
    <w:rsid w:val="00006AB9"/>
    <w:rsid w:val="00007686"/>
    <w:rsid w:val="00010031"/>
    <w:rsid w:val="00010A25"/>
    <w:rsid w:val="000114C4"/>
    <w:rsid w:val="00012DAD"/>
    <w:rsid w:val="00013701"/>
    <w:rsid w:val="00013B3F"/>
    <w:rsid w:val="00014A2D"/>
    <w:rsid w:val="000151B6"/>
    <w:rsid w:val="00015D99"/>
    <w:rsid w:val="000165C3"/>
    <w:rsid w:val="00016F7C"/>
    <w:rsid w:val="0002080A"/>
    <w:rsid w:val="00020A5C"/>
    <w:rsid w:val="0002144F"/>
    <w:rsid w:val="0002351A"/>
    <w:rsid w:val="000249D3"/>
    <w:rsid w:val="000253EA"/>
    <w:rsid w:val="00025854"/>
    <w:rsid w:val="00025FE3"/>
    <w:rsid w:val="000269F0"/>
    <w:rsid w:val="000321D0"/>
    <w:rsid w:val="000323E4"/>
    <w:rsid w:val="00033C62"/>
    <w:rsid w:val="00033D94"/>
    <w:rsid w:val="00034D66"/>
    <w:rsid w:val="00035CE0"/>
    <w:rsid w:val="00036153"/>
    <w:rsid w:val="00036369"/>
    <w:rsid w:val="00036706"/>
    <w:rsid w:val="00036955"/>
    <w:rsid w:val="00040203"/>
    <w:rsid w:val="000413CB"/>
    <w:rsid w:val="0004296A"/>
    <w:rsid w:val="00043D06"/>
    <w:rsid w:val="00044F04"/>
    <w:rsid w:val="00045CA7"/>
    <w:rsid w:val="00047DE3"/>
    <w:rsid w:val="000511E2"/>
    <w:rsid w:val="00051386"/>
    <w:rsid w:val="00051AC2"/>
    <w:rsid w:val="000520CF"/>
    <w:rsid w:val="00052DD9"/>
    <w:rsid w:val="0005340E"/>
    <w:rsid w:val="00053422"/>
    <w:rsid w:val="0005342D"/>
    <w:rsid w:val="00053915"/>
    <w:rsid w:val="000571A7"/>
    <w:rsid w:val="00061385"/>
    <w:rsid w:val="0006231A"/>
    <w:rsid w:val="00062C4A"/>
    <w:rsid w:val="00063221"/>
    <w:rsid w:val="00064C5F"/>
    <w:rsid w:val="00065BBE"/>
    <w:rsid w:val="000666DF"/>
    <w:rsid w:val="00066DA9"/>
    <w:rsid w:val="00067879"/>
    <w:rsid w:val="00070BC5"/>
    <w:rsid w:val="00071368"/>
    <w:rsid w:val="00071532"/>
    <w:rsid w:val="000716D8"/>
    <w:rsid w:val="00072655"/>
    <w:rsid w:val="00073DBD"/>
    <w:rsid w:val="00077774"/>
    <w:rsid w:val="000777BB"/>
    <w:rsid w:val="00077B96"/>
    <w:rsid w:val="00080C07"/>
    <w:rsid w:val="00081359"/>
    <w:rsid w:val="000824EA"/>
    <w:rsid w:val="000828E0"/>
    <w:rsid w:val="00083874"/>
    <w:rsid w:val="00083915"/>
    <w:rsid w:val="000845AC"/>
    <w:rsid w:val="00084672"/>
    <w:rsid w:val="00084870"/>
    <w:rsid w:val="000859DE"/>
    <w:rsid w:val="00087DA0"/>
    <w:rsid w:val="00090DF6"/>
    <w:rsid w:val="00090EDF"/>
    <w:rsid w:val="0009414F"/>
    <w:rsid w:val="00096FF0"/>
    <w:rsid w:val="000A2140"/>
    <w:rsid w:val="000A2872"/>
    <w:rsid w:val="000A2BB9"/>
    <w:rsid w:val="000A34F5"/>
    <w:rsid w:val="000A38DB"/>
    <w:rsid w:val="000A40D5"/>
    <w:rsid w:val="000A44A7"/>
    <w:rsid w:val="000A4D89"/>
    <w:rsid w:val="000A57CA"/>
    <w:rsid w:val="000A733A"/>
    <w:rsid w:val="000A7C59"/>
    <w:rsid w:val="000A7F2B"/>
    <w:rsid w:val="000B0F97"/>
    <w:rsid w:val="000B142C"/>
    <w:rsid w:val="000B1D00"/>
    <w:rsid w:val="000B237B"/>
    <w:rsid w:val="000B29A3"/>
    <w:rsid w:val="000B2AF5"/>
    <w:rsid w:val="000B3792"/>
    <w:rsid w:val="000B590E"/>
    <w:rsid w:val="000C19CC"/>
    <w:rsid w:val="000C3B7A"/>
    <w:rsid w:val="000C3BDB"/>
    <w:rsid w:val="000C3BDD"/>
    <w:rsid w:val="000C42AA"/>
    <w:rsid w:val="000C5BBD"/>
    <w:rsid w:val="000C5C2F"/>
    <w:rsid w:val="000C7334"/>
    <w:rsid w:val="000C74AD"/>
    <w:rsid w:val="000D2EF5"/>
    <w:rsid w:val="000D41B8"/>
    <w:rsid w:val="000D4A23"/>
    <w:rsid w:val="000D4EC6"/>
    <w:rsid w:val="000D50D8"/>
    <w:rsid w:val="000D571A"/>
    <w:rsid w:val="000D6547"/>
    <w:rsid w:val="000D7269"/>
    <w:rsid w:val="000E11A2"/>
    <w:rsid w:val="000E1DB9"/>
    <w:rsid w:val="000E1F98"/>
    <w:rsid w:val="000E3D04"/>
    <w:rsid w:val="000E50C2"/>
    <w:rsid w:val="000E51FD"/>
    <w:rsid w:val="000E637F"/>
    <w:rsid w:val="000E74D1"/>
    <w:rsid w:val="000E7967"/>
    <w:rsid w:val="000E7A2B"/>
    <w:rsid w:val="000E7BDC"/>
    <w:rsid w:val="000F0706"/>
    <w:rsid w:val="000F104A"/>
    <w:rsid w:val="000F1EA7"/>
    <w:rsid w:val="000F32B4"/>
    <w:rsid w:val="000F3764"/>
    <w:rsid w:val="000F47F7"/>
    <w:rsid w:val="000F4A8C"/>
    <w:rsid w:val="000F66F0"/>
    <w:rsid w:val="000F72F1"/>
    <w:rsid w:val="001045BC"/>
    <w:rsid w:val="00105329"/>
    <w:rsid w:val="00106186"/>
    <w:rsid w:val="00112F92"/>
    <w:rsid w:val="001135D3"/>
    <w:rsid w:val="001135F5"/>
    <w:rsid w:val="001144BB"/>
    <w:rsid w:val="00116A45"/>
    <w:rsid w:val="001172F3"/>
    <w:rsid w:val="00120B2A"/>
    <w:rsid w:val="001219B1"/>
    <w:rsid w:val="001239BC"/>
    <w:rsid w:val="00123ABF"/>
    <w:rsid w:val="0012517A"/>
    <w:rsid w:val="001271DB"/>
    <w:rsid w:val="00127A20"/>
    <w:rsid w:val="00130202"/>
    <w:rsid w:val="00130755"/>
    <w:rsid w:val="0013257D"/>
    <w:rsid w:val="00133776"/>
    <w:rsid w:val="001339EA"/>
    <w:rsid w:val="00134146"/>
    <w:rsid w:val="00134E8A"/>
    <w:rsid w:val="00135138"/>
    <w:rsid w:val="00135140"/>
    <w:rsid w:val="001352FA"/>
    <w:rsid w:val="001364C4"/>
    <w:rsid w:val="00136E15"/>
    <w:rsid w:val="001407BC"/>
    <w:rsid w:val="001411E4"/>
    <w:rsid w:val="00141484"/>
    <w:rsid w:val="00141D61"/>
    <w:rsid w:val="00142F5D"/>
    <w:rsid w:val="00143D3E"/>
    <w:rsid w:val="001453DB"/>
    <w:rsid w:val="001453F4"/>
    <w:rsid w:val="00145610"/>
    <w:rsid w:val="0014580C"/>
    <w:rsid w:val="001466DA"/>
    <w:rsid w:val="00152276"/>
    <w:rsid w:val="0015240A"/>
    <w:rsid w:val="00152A3E"/>
    <w:rsid w:val="00153173"/>
    <w:rsid w:val="001538B2"/>
    <w:rsid w:val="00153A45"/>
    <w:rsid w:val="00153B94"/>
    <w:rsid w:val="001547E7"/>
    <w:rsid w:val="00154E0D"/>
    <w:rsid w:val="0015580C"/>
    <w:rsid w:val="00156ECE"/>
    <w:rsid w:val="00157534"/>
    <w:rsid w:val="001578C6"/>
    <w:rsid w:val="0016017C"/>
    <w:rsid w:val="00160786"/>
    <w:rsid w:val="00161ECB"/>
    <w:rsid w:val="00161FEF"/>
    <w:rsid w:val="0016304B"/>
    <w:rsid w:val="001639D9"/>
    <w:rsid w:val="00164548"/>
    <w:rsid w:val="00165C58"/>
    <w:rsid w:val="00166EE9"/>
    <w:rsid w:val="00167389"/>
    <w:rsid w:val="0017016C"/>
    <w:rsid w:val="00171127"/>
    <w:rsid w:val="001711DB"/>
    <w:rsid w:val="00171C11"/>
    <w:rsid w:val="00172CCF"/>
    <w:rsid w:val="00175E4A"/>
    <w:rsid w:val="00176D22"/>
    <w:rsid w:val="00177182"/>
    <w:rsid w:val="00180023"/>
    <w:rsid w:val="001814BA"/>
    <w:rsid w:val="00181BF7"/>
    <w:rsid w:val="00181E34"/>
    <w:rsid w:val="00182823"/>
    <w:rsid w:val="0018288B"/>
    <w:rsid w:val="00184C1D"/>
    <w:rsid w:val="001850F5"/>
    <w:rsid w:val="00185544"/>
    <w:rsid w:val="00185F1F"/>
    <w:rsid w:val="00192244"/>
    <w:rsid w:val="0019267A"/>
    <w:rsid w:val="00192965"/>
    <w:rsid w:val="00193295"/>
    <w:rsid w:val="00194319"/>
    <w:rsid w:val="0019460D"/>
    <w:rsid w:val="00195384"/>
    <w:rsid w:val="00195A55"/>
    <w:rsid w:val="001962BA"/>
    <w:rsid w:val="001975B9"/>
    <w:rsid w:val="001A0E1D"/>
    <w:rsid w:val="001A18B3"/>
    <w:rsid w:val="001A1B3C"/>
    <w:rsid w:val="001A2A35"/>
    <w:rsid w:val="001A373C"/>
    <w:rsid w:val="001A3EC9"/>
    <w:rsid w:val="001A4C74"/>
    <w:rsid w:val="001A52B8"/>
    <w:rsid w:val="001A552C"/>
    <w:rsid w:val="001A5AD3"/>
    <w:rsid w:val="001A62AE"/>
    <w:rsid w:val="001A6DF9"/>
    <w:rsid w:val="001B0998"/>
    <w:rsid w:val="001B2BE2"/>
    <w:rsid w:val="001B40B3"/>
    <w:rsid w:val="001B438F"/>
    <w:rsid w:val="001B76B5"/>
    <w:rsid w:val="001B7736"/>
    <w:rsid w:val="001C0922"/>
    <w:rsid w:val="001C0A17"/>
    <w:rsid w:val="001C0C95"/>
    <w:rsid w:val="001C0E78"/>
    <w:rsid w:val="001C0F63"/>
    <w:rsid w:val="001C0FD6"/>
    <w:rsid w:val="001C1216"/>
    <w:rsid w:val="001C13A3"/>
    <w:rsid w:val="001C1975"/>
    <w:rsid w:val="001C1FB8"/>
    <w:rsid w:val="001C216A"/>
    <w:rsid w:val="001C2423"/>
    <w:rsid w:val="001C3DF0"/>
    <w:rsid w:val="001C3EB9"/>
    <w:rsid w:val="001C53DC"/>
    <w:rsid w:val="001C545A"/>
    <w:rsid w:val="001C60AD"/>
    <w:rsid w:val="001C6895"/>
    <w:rsid w:val="001C6C65"/>
    <w:rsid w:val="001C6E81"/>
    <w:rsid w:val="001C78F0"/>
    <w:rsid w:val="001C7930"/>
    <w:rsid w:val="001D0FEF"/>
    <w:rsid w:val="001D1C29"/>
    <w:rsid w:val="001D267B"/>
    <w:rsid w:val="001D27E0"/>
    <w:rsid w:val="001D2AA2"/>
    <w:rsid w:val="001D48D5"/>
    <w:rsid w:val="001D5A79"/>
    <w:rsid w:val="001D641E"/>
    <w:rsid w:val="001D69D2"/>
    <w:rsid w:val="001D7576"/>
    <w:rsid w:val="001E0E72"/>
    <w:rsid w:val="001E1F3A"/>
    <w:rsid w:val="001E2D9D"/>
    <w:rsid w:val="001E430A"/>
    <w:rsid w:val="001E51FD"/>
    <w:rsid w:val="001F0018"/>
    <w:rsid w:val="001F0641"/>
    <w:rsid w:val="001F085F"/>
    <w:rsid w:val="001F0941"/>
    <w:rsid w:val="001F12BB"/>
    <w:rsid w:val="001F15F9"/>
    <w:rsid w:val="001F2A3D"/>
    <w:rsid w:val="001F32BD"/>
    <w:rsid w:val="001F3F13"/>
    <w:rsid w:val="001F5A08"/>
    <w:rsid w:val="001F5C0E"/>
    <w:rsid w:val="001F64A7"/>
    <w:rsid w:val="001F742B"/>
    <w:rsid w:val="001F796B"/>
    <w:rsid w:val="00200B84"/>
    <w:rsid w:val="00201EC8"/>
    <w:rsid w:val="00202864"/>
    <w:rsid w:val="00203BEA"/>
    <w:rsid w:val="00205E2F"/>
    <w:rsid w:val="00206EFD"/>
    <w:rsid w:val="00211073"/>
    <w:rsid w:val="00211D85"/>
    <w:rsid w:val="002129F5"/>
    <w:rsid w:val="00213538"/>
    <w:rsid w:val="00213859"/>
    <w:rsid w:val="0021454F"/>
    <w:rsid w:val="002150F3"/>
    <w:rsid w:val="0021576D"/>
    <w:rsid w:val="00216B0D"/>
    <w:rsid w:val="00220C57"/>
    <w:rsid w:val="00221837"/>
    <w:rsid w:val="0022264E"/>
    <w:rsid w:val="00223DDA"/>
    <w:rsid w:val="0022466B"/>
    <w:rsid w:val="00226419"/>
    <w:rsid w:val="00226CE1"/>
    <w:rsid w:val="002309AB"/>
    <w:rsid w:val="00230F10"/>
    <w:rsid w:val="00231823"/>
    <w:rsid w:val="00231DE9"/>
    <w:rsid w:val="0023247D"/>
    <w:rsid w:val="002342DF"/>
    <w:rsid w:val="0023445C"/>
    <w:rsid w:val="002367E2"/>
    <w:rsid w:val="00236D19"/>
    <w:rsid w:val="002372C3"/>
    <w:rsid w:val="002410E5"/>
    <w:rsid w:val="00241326"/>
    <w:rsid w:val="0024164A"/>
    <w:rsid w:val="002419F9"/>
    <w:rsid w:val="00241DAB"/>
    <w:rsid w:val="002421CF"/>
    <w:rsid w:val="00243F10"/>
    <w:rsid w:val="00244B77"/>
    <w:rsid w:val="002453C5"/>
    <w:rsid w:val="00245D74"/>
    <w:rsid w:val="00246368"/>
    <w:rsid w:val="00247FE7"/>
    <w:rsid w:val="002513D1"/>
    <w:rsid w:val="002521B3"/>
    <w:rsid w:val="00252B25"/>
    <w:rsid w:val="00253471"/>
    <w:rsid w:val="00253692"/>
    <w:rsid w:val="00254545"/>
    <w:rsid w:val="00255C9A"/>
    <w:rsid w:val="00257A5E"/>
    <w:rsid w:val="0026139A"/>
    <w:rsid w:val="00264B63"/>
    <w:rsid w:val="00264D92"/>
    <w:rsid w:val="002659C1"/>
    <w:rsid w:val="002659C6"/>
    <w:rsid w:val="00266DFB"/>
    <w:rsid w:val="00267A2F"/>
    <w:rsid w:val="002710C4"/>
    <w:rsid w:val="0027174D"/>
    <w:rsid w:val="00271CD6"/>
    <w:rsid w:val="002724CA"/>
    <w:rsid w:val="00272DAA"/>
    <w:rsid w:val="00274621"/>
    <w:rsid w:val="002778FE"/>
    <w:rsid w:val="00280303"/>
    <w:rsid w:val="00280F05"/>
    <w:rsid w:val="00284D28"/>
    <w:rsid w:val="0028585E"/>
    <w:rsid w:val="00285F66"/>
    <w:rsid w:val="00285FF3"/>
    <w:rsid w:val="00287657"/>
    <w:rsid w:val="00290842"/>
    <w:rsid w:val="002909BF"/>
    <w:rsid w:val="00291CB8"/>
    <w:rsid w:val="00293658"/>
    <w:rsid w:val="00293EC8"/>
    <w:rsid w:val="00294CE4"/>
    <w:rsid w:val="00294CFB"/>
    <w:rsid w:val="00295751"/>
    <w:rsid w:val="002970BC"/>
    <w:rsid w:val="002975A5"/>
    <w:rsid w:val="00297D9C"/>
    <w:rsid w:val="002A1BA2"/>
    <w:rsid w:val="002A1EB3"/>
    <w:rsid w:val="002A2635"/>
    <w:rsid w:val="002A2B79"/>
    <w:rsid w:val="002A3612"/>
    <w:rsid w:val="002A40C4"/>
    <w:rsid w:val="002A6455"/>
    <w:rsid w:val="002B0000"/>
    <w:rsid w:val="002B0C92"/>
    <w:rsid w:val="002B0D48"/>
    <w:rsid w:val="002B234E"/>
    <w:rsid w:val="002B2B95"/>
    <w:rsid w:val="002B3982"/>
    <w:rsid w:val="002B3A69"/>
    <w:rsid w:val="002B3C21"/>
    <w:rsid w:val="002B4EF8"/>
    <w:rsid w:val="002B552B"/>
    <w:rsid w:val="002B5F99"/>
    <w:rsid w:val="002B6748"/>
    <w:rsid w:val="002B6FC9"/>
    <w:rsid w:val="002C0643"/>
    <w:rsid w:val="002C113C"/>
    <w:rsid w:val="002C1CC9"/>
    <w:rsid w:val="002C1E30"/>
    <w:rsid w:val="002C24EC"/>
    <w:rsid w:val="002C2B6D"/>
    <w:rsid w:val="002C547B"/>
    <w:rsid w:val="002C63E8"/>
    <w:rsid w:val="002C644C"/>
    <w:rsid w:val="002C6BE8"/>
    <w:rsid w:val="002D3456"/>
    <w:rsid w:val="002D43FB"/>
    <w:rsid w:val="002D4630"/>
    <w:rsid w:val="002D48A3"/>
    <w:rsid w:val="002D4B5E"/>
    <w:rsid w:val="002D5DE1"/>
    <w:rsid w:val="002D6B2C"/>
    <w:rsid w:val="002E009B"/>
    <w:rsid w:val="002E0836"/>
    <w:rsid w:val="002E2189"/>
    <w:rsid w:val="002E21D3"/>
    <w:rsid w:val="002E3510"/>
    <w:rsid w:val="002E5F45"/>
    <w:rsid w:val="002E7B2D"/>
    <w:rsid w:val="002E7F02"/>
    <w:rsid w:val="002F03C4"/>
    <w:rsid w:val="002F0E4D"/>
    <w:rsid w:val="002F217D"/>
    <w:rsid w:val="002F32B8"/>
    <w:rsid w:val="002F3ED4"/>
    <w:rsid w:val="002F469C"/>
    <w:rsid w:val="002F5298"/>
    <w:rsid w:val="002F5D04"/>
    <w:rsid w:val="002F5EF2"/>
    <w:rsid w:val="002F746F"/>
    <w:rsid w:val="002F79B3"/>
    <w:rsid w:val="00301847"/>
    <w:rsid w:val="00303926"/>
    <w:rsid w:val="00304714"/>
    <w:rsid w:val="00304ACE"/>
    <w:rsid w:val="0030512F"/>
    <w:rsid w:val="00305B21"/>
    <w:rsid w:val="0030613D"/>
    <w:rsid w:val="00306A94"/>
    <w:rsid w:val="00306C4D"/>
    <w:rsid w:val="0030727C"/>
    <w:rsid w:val="0030786D"/>
    <w:rsid w:val="00307E03"/>
    <w:rsid w:val="003101CA"/>
    <w:rsid w:val="0031073D"/>
    <w:rsid w:val="00310D1D"/>
    <w:rsid w:val="00312114"/>
    <w:rsid w:val="003121C8"/>
    <w:rsid w:val="0031450A"/>
    <w:rsid w:val="003157DD"/>
    <w:rsid w:val="00316A7B"/>
    <w:rsid w:val="00316D39"/>
    <w:rsid w:val="003208A5"/>
    <w:rsid w:val="00320F79"/>
    <w:rsid w:val="0032362C"/>
    <w:rsid w:val="0032445A"/>
    <w:rsid w:val="00326871"/>
    <w:rsid w:val="0032784F"/>
    <w:rsid w:val="00327940"/>
    <w:rsid w:val="00327FEB"/>
    <w:rsid w:val="003301F3"/>
    <w:rsid w:val="00331413"/>
    <w:rsid w:val="00331D4E"/>
    <w:rsid w:val="0033288D"/>
    <w:rsid w:val="00333783"/>
    <w:rsid w:val="00334E30"/>
    <w:rsid w:val="00335EB9"/>
    <w:rsid w:val="00336626"/>
    <w:rsid w:val="003367F4"/>
    <w:rsid w:val="0034062B"/>
    <w:rsid w:val="00341103"/>
    <w:rsid w:val="00342D06"/>
    <w:rsid w:val="003445C9"/>
    <w:rsid w:val="00345812"/>
    <w:rsid w:val="00346297"/>
    <w:rsid w:val="003479CA"/>
    <w:rsid w:val="00347F95"/>
    <w:rsid w:val="00350213"/>
    <w:rsid w:val="003502A5"/>
    <w:rsid w:val="00351F11"/>
    <w:rsid w:val="00352329"/>
    <w:rsid w:val="00352AB8"/>
    <w:rsid w:val="0035354D"/>
    <w:rsid w:val="00356101"/>
    <w:rsid w:val="003610E0"/>
    <w:rsid w:val="0036144D"/>
    <w:rsid w:val="00363017"/>
    <w:rsid w:val="0036442B"/>
    <w:rsid w:val="00365D5A"/>
    <w:rsid w:val="003660B1"/>
    <w:rsid w:val="003667A3"/>
    <w:rsid w:val="0036719E"/>
    <w:rsid w:val="00370150"/>
    <w:rsid w:val="00372DEF"/>
    <w:rsid w:val="00373879"/>
    <w:rsid w:val="003743F4"/>
    <w:rsid w:val="00375388"/>
    <w:rsid w:val="00380B5B"/>
    <w:rsid w:val="00381E6A"/>
    <w:rsid w:val="00381F64"/>
    <w:rsid w:val="003822D1"/>
    <w:rsid w:val="00382727"/>
    <w:rsid w:val="0038282E"/>
    <w:rsid w:val="003832FF"/>
    <w:rsid w:val="003842CC"/>
    <w:rsid w:val="0039016D"/>
    <w:rsid w:val="00392E4E"/>
    <w:rsid w:val="00392ED2"/>
    <w:rsid w:val="00393756"/>
    <w:rsid w:val="0039389D"/>
    <w:rsid w:val="00394007"/>
    <w:rsid w:val="003A0AEA"/>
    <w:rsid w:val="003A32C9"/>
    <w:rsid w:val="003A37E2"/>
    <w:rsid w:val="003A4AA9"/>
    <w:rsid w:val="003B1D61"/>
    <w:rsid w:val="003B3AF8"/>
    <w:rsid w:val="003B3FEC"/>
    <w:rsid w:val="003B5DF3"/>
    <w:rsid w:val="003B6A43"/>
    <w:rsid w:val="003B7D77"/>
    <w:rsid w:val="003B7DBA"/>
    <w:rsid w:val="003B7E40"/>
    <w:rsid w:val="003C0545"/>
    <w:rsid w:val="003C065F"/>
    <w:rsid w:val="003C0B00"/>
    <w:rsid w:val="003C1B88"/>
    <w:rsid w:val="003C3802"/>
    <w:rsid w:val="003C6388"/>
    <w:rsid w:val="003C7072"/>
    <w:rsid w:val="003C74DE"/>
    <w:rsid w:val="003D053D"/>
    <w:rsid w:val="003D08E0"/>
    <w:rsid w:val="003D171E"/>
    <w:rsid w:val="003D198B"/>
    <w:rsid w:val="003D35A5"/>
    <w:rsid w:val="003D3E38"/>
    <w:rsid w:val="003D49B9"/>
    <w:rsid w:val="003D6462"/>
    <w:rsid w:val="003D6539"/>
    <w:rsid w:val="003D75E5"/>
    <w:rsid w:val="003E0938"/>
    <w:rsid w:val="003E16CC"/>
    <w:rsid w:val="003E17E8"/>
    <w:rsid w:val="003E2BE0"/>
    <w:rsid w:val="003E3005"/>
    <w:rsid w:val="003E5818"/>
    <w:rsid w:val="003E726C"/>
    <w:rsid w:val="003F0374"/>
    <w:rsid w:val="003F092C"/>
    <w:rsid w:val="003F288F"/>
    <w:rsid w:val="003F2B13"/>
    <w:rsid w:val="003F5B7F"/>
    <w:rsid w:val="003F7152"/>
    <w:rsid w:val="00400516"/>
    <w:rsid w:val="004014D4"/>
    <w:rsid w:val="004040A0"/>
    <w:rsid w:val="00405241"/>
    <w:rsid w:val="004061FD"/>
    <w:rsid w:val="0040663B"/>
    <w:rsid w:val="00406A44"/>
    <w:rsid w:val="00406D44"/>
    <w:rsid w:val="004079EA"/>
    <w:rsid w:val="00410BA4"/>
    <w:rsid w:val="00411A46"/>
    <w:rsid w:val="00411B39"/>
    <w:rsid w:val="00412D74"/>
    <w:rsid w:val="004130F0"/>
    <w:rsid w:val="00414530"/>
    <w:rsid w:val="004153C0"/>
    <w:rsid w:val="00415796"/>
    <w:rsid w:val="00416375"/>
    <w:rsid w:val="00416899"/>
    <w:rsid w:val="00416D71"/>
    <w:rsid w:val="00416E1C"/>
    <w:rsid w:val="00417BCC"/>
    <w:rsid w:val="00417F79"/>
    <w:rsid w:val="004202EE"/>
    <w:rsid w:val="00421B08"/>
    <w:rsid w:val="00421B98"/>
    <w:rsid w:val="00422CF3"/>
    <w:rsid w:val="00424A3E"/>
    <w:rsid w:val="00424ECD"/>
    <w:rsid w:val="00426C5B"/>
    <w:rsid w:val="004270A7"/>
    <w:rsid w:val="004278C2"/>
    <w:rsid w:val="00427B7A"/>
    <w:rsid w:val="004304AB"/>
    <w:rsid w:val="004308F2"/>
    <w:rsid w:val="004309AB"/>
    <w:rsid w:val="00431370"/>
    <w:rsid w:val="00432EAB"/>
    <w:rsid w:val="00434344"/>
    <w:rsid w:val="00434758"/>
    <w:rsid w:val="00435F6C"/>
    <w:rsid w:val="00437AE1"/>
    <w:rsid w:val="00437EF7"/>
    <w:rsid w:val="004403A4"/>
    <w:rsid w:val="00440D76"/>
    <w:rsid w:val="00442E00"/>
    <w:rsid w:val="004431D6"/>
    <w:rsid w:val="00443429"/>
    <w:rsid w:val="00446B75"/>
    <w:rsid w:val="004478A3"/>
    <w:rsid w:val="00450219"/>
    <w:rsid w:val="0045055C"/>
    <w:rsid w:val="004505D6"/>
    <w:rsid w:val="0045065E"/>
    <w:rsid w:val="00450AE8"/>
    <w:rsid w:val="00451062"/>
    <w:rsid w:val="00452085"/>
    <w:rsid w:val="004547F3"/>
    <w:rsid w:val="0045731F"/>
    <w:rsid w:val="0045744D"/>
    <w:rsid w:val="004579AC"/>
    <w:rsid w:val="00457A9A"/>
    <w:rsid w:val="004604A7"/>
    <w:rsid w:val="00462C87"/>
    <w:rsid w:val="00463011"/>
    <w:rsid w:val="00463377"/>
    <w:rsid w:val="00463BD0"/>
    <w:rsid w:val="004656F8"/>
    <w:rsid w:val="00466465"/>
    <w:rsid w:val="00467893"/>
    <w:rsid w:val="0047037B"/>
    <w:rsid w:val="00470FBB"/>
    <w:rsid w:val="00470FE8"/>
    <w:rsid w:val="00471D6C"/>
    <w:rsid w:val="004720DB"/>
    <w:rsid w:val="0047227C"/>
    <w:rsid w:val="00472DDA"/>
    <w:rsid w:val="00474175"/>
    <w:rsid w:val="00475611"/>
    <w:rsid w:val="0047588B"/>
    <w:rsid w:val="00475CA7"/>
    <w:rsid w:val="00476739"/>
    <w:rsid w:val="00476766"/>
    <w:rsid w:val="00476C6F"/>
    <w:rsid w:val="0047781B"/>
    <w:rsid w:val="00481357"/>
    <w:rsid w:val="00481DD9"/>
    <w:rsid w:val="00482466"/>
    <w:rsid w:val="00483441"/>
    <w:rsid w:val="00483F5D"/>
    <w:rsid w:val="00483FD0"/>
    <w:rsid w:val="00486246"/>
    <w:rsid w:val="004869FB"/>
    <w:rsid w:val="00487972"/>
    <w:rsid w:val="00487A1F"/>
    <w:rsid w:val="004901AB"/>
    <w:rsid w:val="00490A70"/>
    <w:rsid w:val="0049242E"/>
    <w:rsid w:val="00492662"/>
    <w:rsid w:val="004937F7"/>
    <w:rsid w:val="00494874"/>
    <w:rsid w:val="00494D9D"/>
    <w:rsid w:val="00495074"/>
    <w:rsid w:val="004952F8"/>
    <w:rsid w:val="00495789"/>
    <w:rsid w:val="00495EA9"/>
    <w:rsid w:val="00496A6F"/>
    <w:rsid w:val="00496B97"/>
    <w:rsid w:val="00496D35"/>
    <w:rsid w:val="00496DC6"/>
    <w:rsid w:val="004A0510"/>
    <w:rsid w:val="004A0B57"/>
    <w:rsid w:val="004A0EB1"/>
    <w:rsid w:val="004A36B2"/>
    <w:rsid w:val="004A4B0F"/>
    <w:rsid w:val="004A4C64"/>
    <w:rsid w:val="004A4C7B"/>
    <w:rsid w:val="004A53BD"/>
    <w:rsid w:val="004A69AF"/>
    <w:rsid w:val="004B2899"/>
    <w:rsid w:val="004B2DD7"/>
    <w:rsid w:val="004B6387"/>
    <w:rsid w:val="004B6F27"/>
    <w:rsid w:val="004C054B"/>
    <w:rsid w:val="004C0AB2"/>
    <w:rsid w:val="004C2085"/>
    <w:rsid w:val="004C3389"/>
    <w:rsid w:val="004C3B90"/>
    <w:rsid w:val="004C4D08"/>
    <w:rsid w:val="004C5337"/>
    <w:rsid w:val="004C609F"/>
    <w:rsid w:val="004C6BF9"/>
    <w:rsid w:val="004C6C41"/>
    <w:rsid w:val="004C6EFF"/>
    <w:rsid w:val="004C708C"/>
    <w:rsid w:val="004C7CB5"/>
    <w:rsid w:val="004D10B5"/>
    <w:rsid w:val="004D1B7F"/>
    <w:rsid w:val="004D44C5"/>
    <w:rsid w:val="004D7BB4"/>
    <w:rsid w:val="004D7FCD"/>
    <w:rsid w:val="004E017E"/>
    <w:rsid w:val="004E0E82"/>
    <w:rsid w:val="004E14C2"/>
    <w:rsid w:val="004E28C5"/>
    <w:rsid w:val="004E3FC1"/>
    <w:rsid w:val="004E4148"/>
    <w:rsid w:val="004E4D1A"/>
    <w:rsid w:val="004E5519"/>
    <w:rsid w:val="004E6B01"/>
    <w:rsid w:val="004F0C67"/>
    <w:rsid w:val="004F1128"/>
    <w:rsid w:val="004F24B8"/>
    <w:rsid w:val="004F3002"/>
    <w:rsid w:val="004F3B80"/>
    <w:rsid w:val="004F44E6"/>
    <w:rsid w:val="004F4874"/>
    <w:rsid w:val="004F4CD7"/>
    <w:rsid w:val="004F5B6F"/>
    <w:rsid w:val="0050105F"/>
    <w:rsid w:val="005012D2"/>
    <w:rsid w:val="005012EC"/>
    <w:rsid w:val="0050225C"/>
    <w:rsid w:val="005035E7"/>
    <w:rsid w:val="0050437C"/>
    <w:rsid w:val="005047F0"/>
    <w:rsid w:val="00507360"/>
    <w:rsid w:val="00507F0B"/>
    <w:rsid w:val="00510E2C"/>
    <w:rsid w:val="00511374"/>
    <w:rsid w:val="005119DA"/>
    <w:rsid w:val="005120CE"/>
    <w:rsid w:val="00512CDC"/>
    <w:rsid w:val="00512F46"/>
    <w:rsid w:val="00514E80"/>
    <w:rsid w:val="00515B61"/>
    <w:rsid w:val="00516559"/>
    <w:rsid w:val="005206F4"/>
    <w:rsid w:val="00520E67"/>
    <w:rsid w:val="00520F8A"/>
    <w:rsid w:val="00522D13"/>
    <w:rsid w:val="00523FB5"/>
    <w:rsid w:val="0052483A"/>
    <w:rsid w:val="005253FF"/>
    <w:rsid w:val="005305C0"/>
    <w:rsid w:val="00531291"/>
    <w:rsid w:val="0053220A"/>
    <w:rsid w:val="00535CFA"/>
    <w:rsid w:val="00535DDA"/>
    <w:rsid w:val="0053644C"/>
    <w:rsid w:val="00537C27"/>
    <w:rsid w:val="00540FA6"/>
    <w:rsid w:val="00541A2E"/>
    <w:rsid w:val="0054217A"/>
    <w:rsid w:val="0054298C"/>
    <w:rsid w:val="0054336E"/>
    <w:rsid w:val="005437DC"/>
    <w:rsid w:val="00547E3E"/>
    <w:rsid w:val="0055211A"/>
    <w:rsid w:val="005542D7"/>
    <w:rsid w:val="0055586B"/>
    <w:rsid w:val="00555FBB"/>
    <w:rsid w:val="0055665B"/>
    <w:rsid w:val="00556892"/>
    <w:rsid w:val="005578F2"/>
    <w:rsid w:val="00557F1E"/>
    <w:rsid w:val="00560FB8"/>
    <w:rsid w:val="00562570"/>
    <w:rsid w:val="005626D7"/>
    <w:rsid w:val="00564092"/>
    <w:rsid w:val="005650F1"/>
    <w:rsid w:val="005679D0"/>
    <w:rsid w:val="005709B4"/>
    <w:rsid w:val="00570C2D"/>
    <w:rsid w:val="00570F31"/>
    <w:rsid w:val="005720B0"/>
    <w:rsid w:val="00572E6E"/>
    <w:rsid w:val="005741C0"/>
    <w:rsid w:val="005747D0"/>
    <w:rsid w:val="00574D33"/>
    <w:rsid w:val="0057609E"/>
    <w:rsid w:val="00577132"/>
    <w:rsid w:val="00581057"/>
    <w:rsid w:val="00581277"/>
    <w:rsid w:val="00582A1D"/>
    <w:rsid w:val="005837C4"/>
    <w:rsid w:val="005838B2"/>
    <w:rsid w:val="00583F7D"/>
    <w:rsid w:val="00586437"/>
    <w:rsid w:val="0058737F"/>
    <w:rsid w:val="00587C0F"/>
    <w:rsid w:val="00591E15"/>
    <w:rsid w:val="00593847"/>
    <w:rsid w:val="005A2174"/>
    <w:rsid w:val="005A317E"/>
    <w:rsid w:val="005A4C88"/>
    <w:rsid w:val="005A5024"/>
    <w:rsid w:val="005A5AC6"/>
    <w:rsid w:val="005A722C"/>
    <w:rsid w:val="005B17D6"/>
    <w:rsid w:val="005B2202"/>
    <w:rsid w:val="005B2285"/>
    <w:rsid w:val="005B3754"/>
    <w:rsid w:val="005B4334"/>
    <w:rsid w:val="005B4B1D"/>
    <w:rsid w:val="005B6F6E"/>
    <w:rsid w:val="005C0061"/>
    <w:rsid w:val="005C2533"/>
    <w:rsid w:val="005C34CA"/>
    <w:rsid w:val="005D06F3"/>
    <w:rsid w:val="005D5366"/>
    <w:rsid w:val="005D57F5"/>
    <w:rsid w:val="005D6DC9"/>
    <w:rsid w:val="005D6E32"/>
    <w:rsid w:val="005E0D76"/>
    <w:rsid w:val="005E1D7B"/>
    <w:rsid w:val="005E2C7E"/>
    <w:rsid w:val="005E3381"/>
    <w:rsid w:val="005E3D01"/>
    <w:rsid w:val="005E3D8C"/>
    <w:rsid w:val="005E4528"/>
    <w:rsid w:val="005E51EE"/>
    <w:rsid w:val="005E538B"/>
    <w:rsid w:val="005E5FFA"/>
    <w:rsid w:val="005E683D"/>
    <w:rsid w:val="005E6E35"/>
    <w:rsid w:val="005E7593"/>
    <w:rsid w:val="005F0850"/>
    <w:rsid w:val="005F1DF1"/>
    <w:rsid w:val="005F3CA6"/>
    <w:rsid w:val="005F3F6C"/>
    <w:rsid w:val="005F44E1"/>
    <w:rsid w:val="005F5AB9"/>
    <w:rsid w:val="005F66A8"/>
    <w:rsid w:val="005F7212"/>
    <w:rsid w:val="005F7C12"/>
    <w:rsid w:val="00601216"/>
    <w:rsid w:val="0060192F"/>
    <w:rsid w:val="00601DC6"/>
    <w:rsid w:val="00602160"/>
    <w:rsid w:val="0060269C"/>
    <w:rsid w:val="00602BC6"/>
    <w:rsid w:val="00603129"/>
    <w:rsid w:val="00603C39"/>
    <w:rsid w:val="00604500"/>
    <w:rsid w:val="0060450F"/>
    <w:rsid w:val="0060460D"/>
    <w:rsid w:val="00604FF7"/>
    <w:rsid w:val="00605161"/>
    <w:rsid w:val="00605D12"/>
    <w:rsid w:val="00606E2D"/>
    <w:rsid w:val="00607BF8"/>
    <w:rsid w:val="00612756"/>
    <w:rsid w:val="006138A9"/>
    <w:rsid w:val="00613F0B"/>
    <w:rsid w:val="00614652"/>
    <w:rsid w:val="00614B92"/>
    <w:rsid w:val="006150AF"/>
    <w:rsid w:val="0061679A"/>
    <w:rsid w:val="00617904"/>
    <w:rsid w:val="00617AA8"/>
    <w:rsid w:val="0062096B"/>
    <w:rsid w:val="0062114A"/>
    <w:rsid w:val="00621271"/>
    <w:rsid w:val="006222C7"/>
    <w:rsid w:val="006234E1"/>
    <w:rsid w:val="006236AC"/>
    <w:rsid w:val="006252BD"/>
    <w:rsid w:val="00626D5B"/>
    <w:rsid w:val="00631207"/>
    <w:rsid w:val="006333FC"/>
    <w:rsid w:val="00633809"/>
    <w:rsid w:val="0063400B"/>
    <w:rsid w:val="0063475A"/>
    <w:rsid w:val="00634A67"/>
    <w:rsid w:val="00635A2E"/>
    <w:rsid w:val="0063626B"/>
    <w:rsid w:val="006369DF"/>
    <w:rsid w:val="006369FE"/>
    <w:rsid w:val="006370DA"/>
    <w:rsid w:val="0063776A"/>
    <w:rsid w:val="006379F8"/>
    <w:rsid w:val="00640843"/>
    <w:rsid w:val="0064123D"/>
    <w:rsid w:val="0064192E"/>
    <w:rsid w:val="006428DB"/>
    <w:rsid w:val="00642C01"/>
    <w:rsid w:val="00642DF5"/>
    <w:rsid w:val="0064426D"/>
    <w:rsid w:val="00644B70"/>
    <w:rsid w:val="006460BA"/>
    <w:rsid w:val="00651152"/>
    <w:rsid w:val="0065229D"/>
    <w:rsid w:val="006525BF"/>
    <w:rsid w:val="006543E3"/>
    <w:rsid w:val="006553D8"/>
    <w:rsid w:val="0065678C"/>
    <w:rsid w:val="00656B8B"/>
    <w:rsid w:val="00657A4D"/>
    <w:rsid w:val="0066081E"/>
    <w:rsid w:val="006608C2"/>
    <w:rsid w:val="00660B8C"/>
    <w:rsid w:val="00661444"/>
    <w:rsid w:val="00661849"/>
    <w:rsid w:val="00661E03"/>
    <w:rsid w:val="0066503E"/>
    <w:rsid w:val="0066599C"/>
    <w:rsid w:val="006659AE"/>
    <w:rsid w:val="00665AA2"/>
    <w:rsid w:val="00666705"/>
    <w:rsid w:val="00667B96"/>
    <w:rsid w:val="00670131"/>
    <w:rsid w:val="006704A1"/>
    <w:rsid w:val="00671BDF"/>
    <w:rsid w:val="00671EE9"/>
    <w:rsid w:val="006727C4"/>
    <w:rsid w:val="006733F7"/>
    <w:rsid w:val="0067389A"/>
    <w:rsid w:val="00673EE0"/>
    <w:rsid w:val="00674752"/>
    <w:rsid w:val="00675D32"/>
    <w:rsid w:val="0067610E"/>
    <w:rsid w:val="006763E0"/>
    <w:rsid w:val="00677031"/>
    <w:rsid w:val="00680BA2"/>
    <w:rsid w:val="006812DF"/>
    <w:rsid w:val="00681FB5"/>
    <w:rsid w:val="006844A9"/>
    <w:rsid w:val="00686E85"/>
    <w:rsid w:val="0069199D"/>
    <w:rsid w:val="00691B28"/>
    <w:rsid w:val="006925AC"/>
    <w:rsid w:val="00695483"/>
    <w:rsid w:val="00695857"/>
    <w:rsid w:val="00695DC7"/>
    <w:rsid w:val="0069634D"/>
    <w:rsid w:val="0069667D"/>
    <w:rsid w:val="00696A13"/>
    <w:rsid w:val="006A1012"/>
    <w:rsid w:val="006A1519"/>
    <w:rsid w:val="006A17EA"/>
    <w:rsid w:val="006A223C"/>
    <w:rsid w:val="006A234E"/>
    <w:rsid w:val="006A2449"/>
    <w:rsid w:val="006A2F37"/>
    <w:rsid w:val="006A37CB"/>
    <w:rsid w:val="006A3E60"/>
    <w:rsid w:val="006A3ED3"/>
    <w:rsid w:val="006A52C0"/>
    <w:rsid w:val="006A54EF"/>
    <w:rsid w:val="006A7CD7"/>
    <w:rsid w:val="006A7D0F"/>
    <w:rsid w:val="006B0675"/>
    <w:rsid w:val="006B10D6"/>
    <w:rsid w:val="006B1B25"/>
    <w:rsid w:val="006B2376"/>
    <w:rsid w:val="006B2407"/>
    <w:rsid w:val="006B45AA"/>
    <w:rsid w:val="006B5F58"/>
    <w:rsid w:val="006C0D9B"/>
    <w:rsid w:val="006C1987"/>
    <w:rsid w:val="006C1DD5"/>
    <w:rsid w:val="006C21C6"/>
    <w:rsid w:val="006C2757"/>
    <w:rsid w:val="006C3347"/>
    <w:rsid w:val="006C3A85"/>
    <w:rsid w:val="006C4218"/>
    <w:rsid w:val="006C4627"/>
    <w:rsid w:val="006C5D31"/>
    <w:rsid w:val="006C5D70"/>
    <w:rsid w:val="006C6DA3"/>
    <w:rsid w:val="006C7ECE"/>
    <w:rsid w:val="006D0934"/>
    <w:rsid w:val="006D0EEC"/>
    <w:rsid w:val="006D2FF3"/>
    <w:rsid w:val="006D34EA"/>
    <w:rsid w:val="006D371A"/>
    <w:rsid w:val="006D37AE"/>
    <w:rsid w:val="006D63E4"/>
    <w:rsid w:val="006D7072"/>
    <w:rsid w:val="006D7551"/>
    <w:rsid w:val="006D75D1"/>
    <w:rsid w:val="006E0019"/>
    <w:rsid w:val="006E06CD"/>
    <w:rsid w:val="006E20EE"/>
    <w:rsid w:val="006E24B0"/>
    <w:rsid w:val="006E384B"/>
    <w:rsid w:val="006E48EC"/>
    <w:rsid w:val="006E4CA6"/>
    <w:rsid w:val="006E5057"/>
    <w:rsid w:val="006E6ABD"/>
    <w:rsid w:val="006E6D7D"/>
    <w:rsid w:val="006F0F5F"/>
    <w:rsid w:val="006F1B66"/>
    <w:rsid w:val="006F1E94"/>
    <w:rsid w:val="006F2234"/>
    <w:rsid w:val="006F43D8"/>
    <w:rsid w:val="006F498B"/>
    <w:rsid w:val="006F64AD"/>
    <w:rsid w:val="006F789B"/>
    <w:rsid w:val="00700985"/>
    <w:rsid w:val="00701500"/>
    <w:rsid w:val="00703CD0"/>
    <w:rsid w:val="007055B0"/>
    <w:rsid w:val="007070C0"/>
    <w:rsid w:val="00707B97"/>
    <w:rsid w:val="00710A93"/>
    <w:rsid w:val="00711B88"/>
    <w:rsid w:val="00712265"/>
    <w:rsid w:val="00712E80"/>
    <w:rsid w:val="00713650"/>
    <w:rsid w:val="00715915"/>
    <w:rsid w:val="007201D3"/>
    <w:rsid w:val="007209DC"/>
    <w:rsid w:val="00721443"/>
    <w:rsid w:val="0072239B"/>
    <w:rsid w:val="00723002"/>
    <w:rsid w:val="007232E3"/>
    <w:rsid w:val="00723CC1"/>
    <w:rsid w:val="00724BDA"/>
    <w:rsid w:val="00724BFF"/>
    <w:rsid w:val="007255DD"/>
    <w:rsid w:val="00726120"/>
    <w:rsid w:val="007275FA"/>
    <w:rsid w:val="007314C6"/>
    <w:rsid w:val="00731C35"/>
    <w:rsid w:val="00732856"/>
    <w:rsid w:val="00732B5D"/>
    <w:rsid w:val="00732E5A"/>
    <w:rsid w:val="00735C0A"/>
    <w:rsid w:val="00736B05"/>
    <w:rsid w:val="00737BAB"/>
    <w:rsid w:val="0074248C"/>
    <w:rsid w:val="00742789"/>
    <w:rsid w:val="007430D8"/>
    <w:rsid w:val="00743BBE"/>
    <w:rsid w:val="00745994"/>
    <w:rsid w:val="00745D5F"/>
    <w:rsid w:val="00746E8D"/>
    <w:rsid w:val="00750580"/>
    <w:rsid w:val="00750698"/>
    <w:rsid w:val="00753B62"/>
    <w:rsid w:val="007558FE"/>
    <w:rsid w:val="00755EB7"/>
    <w:rsid w:val="007560A2"/>
    <w:rsid w:val="007562B9"/>
    <w:rsid w:val="0075652B"/>
    <w:rsid w:val="007576B2"/>
    <w:rsid w:val="007605B9"/>
    <w:rsid w:val="00760CFD"/>
    <w:rsid w:val="0076126B"/>
    <w:rsid w:val="00761B07"/>
    <w:rsid w:val="00761C3E"/>
    <w:rsid w:val="007634C8"/>
    <w:rsid w:val="007643F7"/>
    <w:rsid w:val="00764969"/>
    <w:rsid w:val="00765248"/>
    <w:rsid w:val="007677CA"/>
    <w:rsid w:val="0077163E"/>
    <w:rsid w:val="00772BE3"/>
    <w:rsid w:val="00781B8B"/>
    <w:rsid w:val="00782068"/>
    <w:rsid w:val="007837E7"/>
    <w:rsid w:val="00785B49"/>
    <w:rsid w:val="00787814"/>
    <w:rsid w:val="00787BE9"/>
    <w:rsid w:val="00792E08"/>
    <w:rsid w:val="00793DA0"/>
    <w:rsid w:val="00794315"/>
    <w:rsid w:val="0079498B"/>
    <w:rsid w:val="00794D77"/>
    <w:rsid w:val="00794E8D"/>
    <w:rsid w:val="007954D3"/>
    <w:rsid w:val="00795CFE"/>
    <w:rsid w:val="00796B48"/>
    <w:rsid w:val="00796C4F"/>
    <w:rsid w:val="007974C6"/>
    <w:rsid w:val="007A0B45"/>
    <w:rsid w:val="007A11BA"/>
    <w:rsid w:val="007A184A"/>
    <w:rsid w:val="007A21BA"/>
    <w:rsid w:val="007A2404"/>
    <w:rsid w:val="007A3785"/>
    <w:rsid w:val="007A3F24"/>
    <w:rsid w:val="007A42A8"/>
    <w:rsid w:val="007A4E61"/>
    <w:rsid w:val="007A7AC1"/>
    <w:rsid w:val="007B10DF"/>
    <w:rsid w:val="007B13D4"/>
    <w:rsid w:val="007B1DC7"/>
    <w:rsid w:val="007B2591"/>
    <w:rsid w:val="007B3593"/>
    <w:rsid w:val="007B3673"/>
    <w:rsid w:val="007B3750"/>
    <w:rsid w:val="007B519E"/>
    <w:rsid w:val="007B62F7"/>
    <w:rsid w:val="007C0EC6"/>
    <w:rsid w:val="007C1A87"/>
    <w:rsid w:val="007C2BF3"/>
    <w:rsid w:val="007C409F"/>
    <w:rsid w:val="007C57BE"/>
    <w:rsid w:val="007C784C"/>
    <w:rsid w:val="007D0A1C"/>
    <w:rsid w:val="007D0AE2"/>
    <w:rsid w:val="007D1049"/>
    <w:rsid w:val="007D10D7"/>
    <w:rsid w:val="007D20B1"/>
    <w:rsid w:val="007D2BEE"/>
    <w:rsid w:val="007D4003"/>
    <w:rsid w:val="007D4A2C"/>
    <w:rsid w:val="007D511A"/>
    <w:rsid w:val="007D7EEA"/>
    <w:rsid w:val="007E0832"/>
    <w:rsid w:val="007E0884"/>
    <w:rsid w:val="007E0A95"/>
    <w:rsid w:val="007E1091"/>
    <w:rsid w:val="007E11D4"/>
    <w:rsid w:val="007E2F8A"/>
    <w:rsid w:val="007E3950"/>
    <w:rsid w:val="007E48ED"/>
    <w:rsid w:val="007E6849"/>
    <w:rsid w:val="007E6E42"/>
    <w:rsid w:val="007E7983"/>
    <w:rsid w:val="007E7FB7"/>
    <w:rsid w:val="007F1252"/>
    <w:rsid w:val="007F18DB"/>
    <w:rsid w:val="007F19A9"/>
    <w:rsid w:val="007F25DF"/>
    <w:rsid w:val="007F34B2"/>
    <w:rsid w:val="007F41B6"/>
    <w:rsid w:val="007F48D7"/>
    <w:rsid w:val="007F5582"/>
    <w:rsid w:val="007F5B55"/>
    <w:rsid w:val="007F60D6"/>
    <w:rsid w:val="007F6F84"/>
    <w:rsid w:val="007F7FCE"/>
    <w:rsid w:val="0080019A"/>
    <w:rsid w:val="008007FC"/>
    <w:rsid w:val="0080191D"/>
    <w:rsid w:val="00803662"/>
    <w:rsid w:val="00804541"/>
    <w:rsid w:val="008049F1"/>
    <w:rsid w:val="00805DF2"/>
    <w:rsid w:val="00805EE8"/>
    <w:rsid w:val="008060EA"/>
    <w:rsid w:val="008066F9"/>
    <w:rsid w:val="008075C8"/>
    <w:rsid w:val="0081022A"/>
    <w:rsid w:val="00811C95"/>
    <w:rsid w:val="00811D80"/>
    <w:rsid w:val="00812F17"/>
    <w:rsid w:val="00813D0D"/>
    <w:rsid w:val="00814FCC"/>
    <w:rsid w:val="00816009"/>
    <w:rsid w:val="00817C1F"/>
    <w:rsid w:val="0082070E"/>
    <w:rsid w:val="00820A4E"/>
    <w:rsid w:val="00820E44"/>
    <w:rsid w:val="00821868"/>
    <w:rsid w:val="008234B2"/>
    <w:rsid w:val="00825CB5"/>
    <w:rsid w:val="00826499"/>
    <w:rsid w:val="0082730C"/>
    <w:rsid w:val="00827D4A"/>
    <w:rsid w:val="00827F93"/>
    <w:rsid w:val="0083055E"/>
    <w:rsid w:val="00830989"/>
    <w:rsid w:val="008319BE"/>
    <w:rsid w:val="00831D0F"/>
    <w:rsid w:val="00831E6D"/>
    <w:rsid w:val="00832435"/>
    <w:rsid w:val="008335DB"/>
    <w:rsid w:val="00834DB4"/>
    <w:rsid w:val="008356B7"/>
    <w:rsid w:val="008403D5"/>
    <w:rsid w:val="00840D1F"/>
    <w:rsid w:val="00842C23"/>
    <w:rsid w:val="008430FA"/>
    <w:rsid w:val="008453A0"/>
    <w:rsid w:val="00845B4E"/>
    <w:rsid w:val="008460CF"/>
    <w:rsid w:val="00846C5C"/>
    <w:rsid w:val="0084710D"/>
    <w:rsid w:val="008475CD"/>
    <w:rsid w:val="008502C4"/>
    <w:rsid w:val="00850DB5"/>
    <w:rsid w:val="00851FF0"/>
    <w:rsid w:val="00852779"/>
    <w:rsid w:val="0085539E"/>
    <w:rsid w:val="008561A0"/>
    <w:rsid w:val="00857B97"/>
    <w:rsid w:val="00860082"/>
    <w:rsid w:val="00860410"/>
    <w:rsid w:val="00860808"/>
    <w:rsid w:val="00860A72"/>
    <w:rsid w:val="00860A97"/>
    <w:rsid w:val="0086121B"/>
    <w:rsid w:val="00861224"/>
    <w:rsid w:val="00861486"/>
    <w:rsid w:val="00863831"/>
    <w:rsid w:val="00863E90"/>
    <w:rsid w:val="00864048"/>
    <w:rsid w:val="00867AD4"/>
    <w:rsid w:val="00867C9D"/>
    <w:rsid w:val="0087113D"/>
    <w:rsid w:val="00871540"/>
    <w:rsid w:val="0087222B"/>
    <w:rsid w:val="008727F7"/>
    <w:rsid w:val="00872943"/>
    <w:rsid w:val="00872ADF"/>
    <w:rsid w:val="00875162"/>
    <w:rsid w:val="00876162"/>
    <w:rsid w:val="0087688F"/>
    <w:rsid w:val="00880904"/>
    <w:rsid w:val="00880BA7"/>
    <w:rsid w:val="0088209E"/>
    <w:rsid w:val="00882CE9"/>
    <w:rsid w:val="00883B55"/>
    <w:rsid w:val="00884A01"/>
    <w:rsid w:val="00884B50"/>
    <w:rsid w:val="00884E01"/>
    <w:rsid w:val="00885BCF"/>
    <w:rsid w:val="00885F30"/>
    <w:rsid w:val="008877CE"/>
    <w:rsid w:val="00887DE3"/>
    <w:rsid w:val="00891ABC"/>
    <w:rsid w:val="00892BFD"/>
    <w:rsid w:val="008A18E7"/>
    <w:rsid w:val="008A358B"/>
    <w:rsid w:val="008A35DA"/>
    <w:rsid w:val="008A47ED"/>
    <w:rsid w:val="008A5B5D"/>
    <w:rsid w:val="008A6254"/>
    <w:rsid w:val="008A7858"/>
    <w:rsid w:val="008B13D7"/>
    <w:rsid w:val="008B13F9"/>
    <w:rsid w:val="008B1F27"/>
    <w:rsid w:val="008B303A"/>
    <w:rsid w:val="008B476E"/>
    <w:rsid w:val="008B7BAB"/>
    <w:rsid w:val="008C14D0"/>
    <w:rsid w:val="008C179B"/>
    <w:rsid w:val="008C21ED"/>
    <w:rsid w:val="008C2C0D"/>
    <w:rsid w:val="008C3464"/>
    <w:rsid w:val="008C54B0"/>
    <w:rsid w:val="008C5D80"/>
    <w:rsid w:val="008D3433"/>
    <w:rsid w:val="008D3829"/>
    <w:rsid w:val="008D4969"/>
    <w:rsid w:val="008D618C"/>
    <w:rsid w:val="008D62E8"/>
    <w:rsid w:val="008D6BD6"/>
    <w:rsid w:val="008E0C4E"/>
    <w:rsid w:val="008E0C6A"/>
    <w:rsid w:val="008E1702"/>
    <w:rsid w:val="008E1C8A"/>
    <w:rsid w:val="008E3673"/>
    <w:rsid w:val="008E3ACA"/>
    <w:rsid w:val="008E41FE"/>
    <w:rsid w:val="008E513E"/>
    <w:rsid w:val="008E5611"/>
    <w:rsid w:val="008E5791"/>
    <w:rsid w:val="008E5883"/>
    <w:rsid w:val="008E7715"/>
    <w:rsid w:val="008F02A6"/>
    <w:rsid w:val="008F1974"/>
    <w:rsid w:val="008F1FFC"/>
    <w:rsid w:val="008F4800"/>
    <w:rsid w:val="008F4ADD"/>
    <w:rsid w:val="008F5029"/>
    <w:rsid w:val="008F62A4"/>
    <w:rsid w:val="008F62D0"/>
    <w:rsid w:val="008F6A21"/>
    <w:rsid w:val="00901215"/>
    <w:rsid w:val="0090131A"/>
    <w:rsid w:val="00901696"/>
    <w:rsid w:val="009035B8"/>
    <w:rsid w:val="00903CEE"/>
    <w:rsid w:val="009047B5"/>
    <w:rsid w:val="009062A4"/>
    <w:rsid w:val="00907061"/>
    <w:rsid w:val="009079F0"/>
    <w:rsid w:val="00907DED"/>
    <w:rsid w:val="00911627"/>
    <w:rsid w:val="00912831"/>
    <w:rsid w:val="00913AF8"/>
    <w:rsid w:val="00915212"/>
    <w:rsid w:val="0091569E"/>
    <w:rsid w:val="00915DB9"/>
    <w:rsid w:val="00916DD5"/>
    <w:rsid w:val="00917D5D"/>
    <w:rsid w:val="009201E8"/>
    <w:rsid w:val="009217DF"/>
    <w:rsid w:val="00922037"/>
    <w:rsid w:val="00923F69"/>
    <w:rsid w:val="00931860"/>
    <w:rsid w:val="009338FE"/>
    <w:rsid w:val="00933B31"/>
    <w:rsid w:val="00933D7B"/>
    <w:rsid w:val="00935268"/>
    <w:rsid w:val="00935CE4"/>
    <w:rsid w:val="00936085"/>
    <w:rsid w:val="009368F3"/>
    <w:rsid w:val="009410FB"/>
    <w:rsid w:val="00941F95"/>
    <w:rsid w:val="00942384"/>
    <w:rsid w:val="00942753"/>
    <w:rsid w:val="00942939"/>
    <w:rsid w:val="00944491"/>
    <w:rsid w:val="00946FA0"/>
    <w:rsid w:val="0094701F"/>
    <w:rsid w:val="00947AB0"/>
    <w:rsid w:val="0095125F"/>
    <w:rsid w:val="0095162E"/>
    <w:rsid w:val="00952349"/>
    <w:rsid w:val="00952632"/>
    <w:rsid w:val="00952DAB"/>
    <w:rsid w:val="009534DE"/>
    <w:rsid w:val="0095536C"/>
    <w:rsid w:val="0095655B"/>
    <w:rsid w:val="0095662B"/>
    <w:rsid w:val="0096070E"/>
    <w:rsid w:val="00960A9A"/>
    <w:rsid w:val="009618C6"/>
    <w:rsid w:val="00962365"/>
    <w:rsid w:val="00962677"/>
    <w:rsid w:val="0096275C"/>
    <w:rsid w:val="009635BF"/>
    <w:rsid w:val="009639B3"/>
    <w:rsid w:val="0096402F"/>
    <w:rsid w:val="0096498F"/>
    <w:rsid w:val="00965C35"/>
    <w:rsid w:val="009668CE"/>
    <w:rsid w:val="009724F1"/>
    <w:rsid w:val="00974AEA"/>
    <w:rsid w:val="009753CF"/>
    <w:rsid w:val="009773B1"/>
    <w:rsid w:val="00977424"/>
    <w:rsid w:val="00977659"/>
    <w:rsid w:val="00977802"/>
    <w:rsid w:val="00980326"/>
    <w:rsid w:val="00980804"/>
    <w:rsid w:val="00980853"/>
    <w:rsid w:val="0098097E"/>
    <w:rsid w:val="00982061"/>
    <w:rsid w:val="00982C5F"/>
    <w:rsid w:val="009839FD"/>
    <w:rsid w:val="0098695E"/>
    <w:rsid w:val="009878FD"/>
    <w:rsid w:val="009901D2"/>
    <w:rsid w:val="0099030C"/>
    <w:rsid w:val="00992504"/>
    <w:rsid w:val="009937E4"/>
    <w:rsid w:val="00995CC1"/>
    <w:rsid w:val="00996570"/>
    <w:rsid w:val="00996E67"/>
    <w:rsid w:val="00997378"/>
    <w:rsid w:val="009975C9"/>
    <w:rsid w:val="009A1106"/>
    <w:rsid w:val="009A1445"/>
    <w:rsid w:val="009A19A1"/>
    <w:rsid w:val="009A1CF6"/>
    <w:rsid w:val="009A1F9F"/>
    <w:rsid w:val="009A2EF2"/>
    <w:rsid w:val="009A304C"/>
    <w:rsid w:val="009A4432"/>
    <w:rsid w:val="009A452E"/>
    <w:rsid w:val="009A46F3"/>
    <w:rsid w:val="009A6F54"/>
    <w:rsid w:val="009A7652"/>
    <w:rsid w:val="009B0F2A"/>
    <w:rsid w:val="009B18BB"/>
    <w:rsid w:val="009B2527"/>
    <w:rsid w:val="009B633B"/>
    <w:rsid w:val="009B6363"/>
    <w:rsid w:val="009B776D"/>
    <w:rsid w:val="009C17C5"/>
    <w:rsid w:val="009C221D"/>
    <w:rsid w:val="009C2A2A"/>
    <w:rsid w:val="009C3D1C"/>
    <w:rsid w:val="009C4008"/>
    <w:rsid w:val="009C5452"/>
    <w:rsid w:val="009C551D"/>
    <w:rsid w:val="009D236F"/>
    <w:rsid w:val="009D2C08"/>
    <w:rsid w:val="009D3864"/>
    <w:rsid w:val="009D39D4"/>
    <w:rsid w:val="009D3DCE"/>
    <w:rsid w:val="009D6DEF"/>
    <w:rsid w:val="009D7972"/>
    <w:rsid w:val="009E00F9"/>
    <w:rsid w:val="009E116D"/>
    <w:rsid w:val="009E311D"/>
    <w:rsid w:val="009E3423"/>
    <w:rsid w:val="009E4CE6"/>
    <w:rsid w:val="009E5D25"/>
    <w:rsid w:val="009E7D3C"/>
    <w:rsid w:val="009F0B89"/>
    <w:rsid w:val="009F178D"/>
    <w:rsid w:val="009F2684"/>
    <w:rsid w:val="009F6895"/>
    <w:rsid w:val="009F76DC"/>
    <w:rsid w:val="009F7C0C"/>
    <w:rsid w:val="009F7F6A"/>
    <w:rsid w:val="00A00353"/>
    <w:rsid w:val="00A00491"/>
    <w:rsid w:val="00A00AC2"/>
    <w:rsid w:val="00A02C3F"/>
    <w:rsid w:val="00A03FA9"/>
    <w:rsid w:val="00A0505A"/>
    <w:rsid w:val="00A05305"/>
    <w:rsid w:val="00A068C8"/>
    <w:rsid w:val="00A06C32"/>
    <w:rsid w:val="00A06DAF"/>
    <w:rsid w:val="00A101ED"/>
    <w:rsid w:val="00A10873"/>
    <w:rsid w:val="00A1088C"/>
    <w:rsid w:val="00A116A7"/>
    <w:rsid w:val="00A11D94"/>
    <w:rsid w:val="00A1255F"/>
    <w:rsid w:val="00A12AF4"/>
    <w:rsid w:val="00A13136"/>
    <w:rsid w:val="00A13C4B"/>
    <w:rsid w:val="00A143BF"/>
    <w:rsid w:val="00A14559"/>
    <w:rsid w:val="00A15338"/>
    <w:rsid w:val="00A16196"/>
    <w:rsid w:val="00A16B27"/>
    <w:rsid w:val="00A16C71"/>
    <w:rsid w:val="00A20AD6"/>
    <w:rsid w:val="00A20B86"/>
    <w:rsid w:val="00A2164A"/>
    <w:rsid w:val="00A2199D"/>
    <w:rsid w:val="00A21B79"/>
    <w:rsid w:val="00A23BCC"/>
    <w:rsid w:val="00A24BBD"/>
    <w:rsid w:val="00A25884"/>
    <w:rsid w:val="00A328A3"/>
    <w:rsid w:val="00A35027"/>
    <w:rsid w:val="00A3615C"/>
    <w:rsid w:val="00A361BE"/>
    <w:rsid w:val="00A363EF"/>
    <w:rsid w:val="00A369C9"/>
    <w:rsid w:val="00A37A14"/>
    <w:rsid w:val="00A453A3"/>
    <w:rsid w:val="00A453D9"/>
    <w:rsid w:val="00A45ACA"/>
    <w:rsid w:val="00A45BB2"/>
    <w:rsid w:val="00A45C81"/>
    <w:rsid w:val="00A462C1"/>
    <w:rsid w:val="00A46F80"/>
    <w:rsid w:val="00A50836"/>
    <w:rsid w:val="00A50BBB"/>
    <w:rsid w:val="00A51460"/>
    <w:rsid w:val="00A51C98"/>
    <w:rsid w:val="00A52C75"/>
    <w:rsid w:val="00A554D6"/>
    <w:rsid w:val="00A55930"/>
    <w:rsid w:val="00A55BF1"/>
    <w:rsid w:val="00A56D21"/>
    <w:rsid w:val="00A56FA9"/>
    <w:rsid w:val="00A5747C"/>
    <w:rsid w:val="00A608DB"/>
    <w:rsid w:val="00A62DF7"/>
    <w:rsid w:val="00A62E9E"/>
    <w:rsid w:val="00A63BC0"/>
    <w:rsid w:val="00A65FDC"/>
    <w:rsid w:val="00A66382"/>
    <w:rsid w:val="00A66506"/>
    <w:rsid w:val="00A67727"/>
    <w:rsid w:val="00A7025C"/>
    <w:rsid w:val="00A71142"/>
    <w:rsid w:val="00A71339"/>
    <w:rsid w:val="00A71E25"/>
    <w:rsid w:val="00A72386"/>
    <w:rsid w:val="00A728A6"/>
    <w:rsid w:val="00A75ADE"/>
    <w:rsid w:val="00A77F86"/>
    <w:rsid w:val="00A820FE"/>
    <w:rsid w:val="00A83E40"/>
    <w:rsid w:val="00A8436B"/>
    <w:rsid w:val="00A8468F"/>
    <w:rsid w:val="00A86A5A"/>
    <w:rsid w:val="00A900D0"/>
    <w:rsid w:val="00A90128"/>
    <w:rsid w:val="00A907E3"/>
    <w:rsid w:val="00A918CE"/>
    <w:rsid w:val="00A91D90"/>
    <w:rsid w:val="00A936B0"/>
    <w:rsid w:val="00A96CFF"/>
    <w:rsid w:val="00A97B58"/>
    <w:rsid w:val="00AA112C"/>
    <w:rsid w:val="00AA161B"/>
    <w:rsid w:val="00AA33D6"/>
    <w:rsid w:val="00AA573D"/>
    <w:rsid w:val="00AA6063"/>
    <w:rsid w:val="00AB14F4"/>
    <w:rsid w:val="00AB1E13"/>
    <w:rsid w:val="00AB224A"/>
    <w:rsid w:val="00AB2800"/>
    <w:rsid w:val="00AB2B46"/>
    <w:rsid w:val="00AB3490"/>
    <w:rsid w:val="00AB3E94"/>
    <w:rsid w:val="00AB6553"/>
    <w:rsid w:val="00AB65D2"/>
    <w:rsid w:val="00AB7591"/>
    <w:rsid w:val="00AB7679"/>
    <w:rsid w:val="00AB7954"/>
    <w:rsid w:val="00AC0331"/>
    <w:rsid w:val="00AC28CD"/>
    <w:rsid w:val="00AC3BB9"/>
    <w:rsid w:val="00AC4FFD"/>
    <w:rsid w:val="00AC6F28"/>
    <w:rsid w:val="00AC7811"/>
    <w:rsid w:val="00AC78BA"/>
    <w:rsid w:val="00AC79DB"/>
    <w:rsid w:val="00AD0DCB"/>
    <w:rsid w:val="00AD1919"/>
    <w:rsid w:val="00AD1F44"/>
    <w:rsid w:val="00AD20A7"/>
    <w:rsid w:val="00AD20CF"/>
    <w:rsid w:val="00AD2B1D"/>
    <w:rsid w:val="00AD4042"/>
    <w:rsid w:val="00AD5185"/>
    <w:rsid w:val="00AD5216"/>
    <w:rsid w:val="00AD6A2F"/>
    <w:rsid w:val="00AE0B7F"/>
    <w:rsid w:val="00AE4566"/>
    <w:rsid w:val="00AE492C"/>
    <w:rsid w:val="00AE70DD"/>
    <w:rsid w:val="00AF0D92"/>
    <w:rsid w:val="00AF3239"/>
    <w:rsid w:val="00AF346A"/>
    <w:rsid w:val="00AF3FDC"/>
    <w:rsid w:val="00AF4605"/>
    <w:rsid w:val="00AF5515"/>
    <w:rsid w:val="00AF6346"/>
    <w:rsid w:val="00AF6DE7"/>
    <w:rsid w:val="00AF6F3C"/>
    <w:rsid w:val="00B006A8"/>
    <w:rsid w:val="00B00E57"/>
    <w:rsid w:val="00B02175"/>
    <w:rsid w:val="00B0408F"/>
    <w:rsid w:val="00B0438D"/>
    <w:rsid w:val="00B0566B"/>
    <w:rsid w:val="00B05EF9"/>
    <w:rsid w:val="00B129C2"/>
    <w:rsid w:val="00B129EB"/>
    <w:rsid w:val="00B15C5A"/>
    <w:rsid w:val="00B16F1C"/>
    <w:rsid w:val="00B208F8"/>
    <w:rsid w:val="00B20984"/>
    <w:rsid w:val="00B20FBF"/>
    <w:rsid w:val="00B21BCA"/>
    <w:rsid w:val="00B21C14"/>
    <w:rsid w:val="00B22650"/>
    <w:rsid w:val="00B227A1"/>
    <w:rsid w:val="00B23C3B"/>
    <w:rsid w:val="00B24FC7"/>
    <w:rsid w:val="00B270DF"/>
    <w:rsid w:val="00B30491"/>
    <w:rsid w:val="00B30F7F"/>
    <w:rsid w:val="00B31706"/>
    <w:rsid w:val="00B32F47"/>
    <w:rsid w:val="00B36C46"/>
    <w:rsid w:val="00B40CAA"/>
    <w:rsid w:val="00B4342B"/>
    <w:rsid w:val="00B43E7D"/>
    <w:rsid w:val="00B442C0"/>
    <w:rsid w:val="00B449D8"/>
    <w:rsid w:val="00B47A2B"/>
    <w:rsid w:val="00B505E6"/>
    <w:rsid w:val="00B516A9"/>
    <w:rsid w:val="00B542AA"/>
    <w:rsid w:val="00B563F6"/>
    <w:rsid w:val="00B5739A"/>
    <w:rsid w:val="00B575FD"/>
    <w:rsid w:val="00B6082E"/>
    <w:rsid w:val="00B61AB1"/>
    <w:rsid w:val="00B62D7B"/>
    <w:rsid w:val="00B64AA0"/>
    <w:rsid w:val="00B653F4"/>
    <w:rsid w:val="00B65A2B"/>
    <w:rsid w:val="00B714B1"/>
    <w:rsid w:val="00B71732"/>
    <w:rsid w:val="00B7314D"/>
    <w:rsid w:val="00B73754"/>
    <w:rsid w:val="00B74287"/>
    <w:rsid w:val="00B7551A"/>
    <w:rsid w:val="00B76372"/>
    <w:rsid w:val="00B77143"/>
    <w:rsid w:val="00B77374"/>
    <w:rsid w:val="00B81A5E"/>
    <w:rsid w:val="00B821D9"/>
    <w:rsid w:val="00B8437F"/>
    <w:rsid w:val="00B85AD6"/>
    <w:rsid w:val="00B87E04"/>
    <w:rsid w:val="00B9060E"/>
    <w:rsid w:val="00B908AF"/>
    <w:rsid w:val="00B90D7A"/>
    <w:rsid w:val="00B92405"/>
    <w:rsid w:val="00B92AAF"/>
    <w:rsid w:val="00B945A8"/>
    <w:rsid w:val="00B94FE2"/>
    <w:rsid w:val="00B957F2"/>
    <w:rsid w:val="00B961BF"/>
    <w:rsid w:val="00B96775"/>
    <w:rsid w:val="00B96E97"/>
    <w:rsid w:val="00B978AA"/>
    <w:rsid w:val="00B978E6"/>
    <w:rsid w:val="00B97ACA"/>
    <w:rsid w:val="00BA01CF"/>
    <w:rsid w:val="00BA3F90"/>
    <w:rsid w:val="00BA42B0"/>
    <w:rsid w:val="00BA4519"/>
    <w:rsid w:val="00BA456B"/>
    <w:rsid w:val="00BA4797"/>
    <w:rsid w:val="00BA4BA2"/>
    <w:rsid w:val="00BA4BE0"/>
    <w:rsid w:val="00BA7114"/>
    <w:rsid w:val="00BA73CB"/>
    <w:rsid w:val="00BB1C55"/>
    <w:rsid w:val="00BB2304"/>
    <w:rsid w:val="00BB291C"/>
    <w:rsid w:val="00BB2A0B"/>
    <w:rsid w:val="00BB2B31"/>
    <w:rsid w:val="00BB444F"/>
    <w:rsid w:val="00BB48B9"/>
    <w:rsid w:val="00BB4FEF"/>
    <w:rsid w:val="00BB5A21"/>
    <w:rsid w:val="00BB5E9B"/>
    <w:rsid w:val="00BB6203"/>
    <w:rsid w:val="00BB75C6"/>
    <w:rsid w:val="00BC0043"/>
    <w:rsid w:val="00BC0438"/>
    <w:rsid w:val="00BC0E2E"/>
    <w:rsid w:val="00BC2270"/>
    <w:rsid w:val="00BC2894"/>
    <w:rsid w:val="00BC2C48"/>
    <w:rsid w:val="00BC3CE7"/>
    <w:rsid w:val="00BC3E4C"/>
    <w:rsid w:val="00BC403C"/>
    <w:rsid w:val="00BC432D"/>
    <w:rsid w:val="00BC48B3"/>
    <w:rsid w:val="00BD1E63"/>
    <w:rsid w:val="00BD24CE"/>
    <w:rsid w:val="00BD2E6A"/>
    <w:rsid w:val="00BD34C6"/>
    <w:rsid w:val="00BD6262"/>
    <w:rsid w:val="00BD74ED"/>
    <w:rsid w:val="00BE0E97"/>
    <w:rsid w:val="00BE11D4"/>
    <w:rsid w:val="00BE1FDD"/>
    <w:rsid w:val="00BE24C6"/>
    <w:rsid w:val="00BE62C2"/>
    <w:rsid w:val="00BE6436"/>
    <w:rsid w:val="00BE7804"/>
    <w:rsid w:val="00BF13F4"/>
    <w:rsid w:val="00BF3E4C"/>
    <w:rsid w:val="00BF4E17"/>
    <w:rsid w:val="00C00B65"/>
    <w:rsid w:val="00C00E47"/>
    <w:rsid w:val="00C02156"/>
    <w:rsid w:val="00C0300E"/>
    <w:rsid w:val="00C031C9"/>
    <w:rsid w:val="00C035AA"/>
    <w:rsid w:val="00C06A6A"/>
    <w:rsid w:val="00C073F1"/>
    <w:rsid w:val="00C10389"/>
    <w:rsid w:val="00C12828"/>
    <w:rsid w:val="00C14E35"/>
    <w:rsid w:val="00C15375"/>
    <w:rsid w:val="00C20674"/>
    <w:rsid w:val="00C21B40"/>
    <w:rsid w:val="00C23286"/>
    <w:rsid w:val="00C24298"/>
    <w:rsid w:val="00C24340"/>
    <w:rsid w:val="00C25310"/>
    <w:rsid w:val="00C26AF5"/>
    <w:rsid w:val="00C27491"/>
    <w:rsid w:val="00C278A7"/>
    <w:rsid w:val="00C30A24"/>
    <w:rsid w:val="00C30F04"/>
    <w:rsid w:val="00C32094"/>
    <w:rsid w:val="00C362C0"/>
    <w:rsid w:val="00C363C6"/>
    <w:rsid w:val="00C363D3"/>
    <w:rsid w:val="00C37035"/>
    <w:rsid w:val="00C37184"/>
    <w:rsid w:val="00C37AA4"/>
    <w:rsid w:val="00C40884"/>
    <w:rsid w:val="00C40E94"/>
    <w:rsid w:val="00C4119A"/>
    <w:rsid w:val="00C41467"/>
    <w:rsid w:val="00C43858"/>
    <w:rsid w:val="00C43A4D"/>
    <w:rsid w:val="00C43C43"/>
    <w:rsid w:val="00C45944"/>
    <w:rsid w:val="00C45EE7"/>
    <w:rsid w:val="00C45F8C"/>
    <w:rsid w:val="00C478F5"/>
    <w:rsid w:val="00C47AD1"/>
    <w:rsid w:val="00C50655"/>
    <w:rsid w:val="00C50DBF"/>
    <w:rsid w:val="00C52498"/>
    <w:rsid w:val="00C52523"/>
    <w:rsid w:val="00C52E88"/>
    <w:rsid w:val="00C549E7"/>
    <w:rsid w:val="00C5549F"/>
    <w:rsid w:val="00C5576F"/>
    <w:rsid w:val="00C55FC8"/>
    <w:rsid w:val="00C560D5"/>
    <w:rsid w:val="00C56288"/>
    <w:rsid w:val="00C564CF"/>
    <w:rsid w:val="00C56E4E"/>
    <w:rsid w:val="00C571A6"/>
    <w:rsid w:val="00C5785B"/>
    <w:rsid w:val="00C57BB3"/>
    <w:rsid w:val="00C62005"/>
    <w:rsid w:val="00C62CF7"/>
    <w:rsid w:val="00C645E6"/>
    <w:rsid w:val="00C64B96"/>
    <w:rsid w:val="00C657FC"/>
    <w:rsid w:val="00C665B9"/>
    <w:rsid w:val="00C70814"/>
    <w:rsid w:val="00C70C51"/>
    <w:rsid w:val="00C716DF"/>
    <w:rsid w:val="00C71784"/>
    <w:rsid w:val="00C71F3B"/>
    <w:rsid w:val="00C7260B"/>
    <w:rsid w:val="00C72CA5"/>
    <w:rsid w:val="00C73D09"/>
    <w:rsid w:val="00C7426C"/>
    <w:rsid w:val="00C74D51"/>
    <w:rsid w:val="00C754C6"/>
    <w:rsid w:val="00C76869"/>
    <w:rsid w:val="00C768A0"/>
    <w:rsid w:val="00C77B4F"/>
    <w:rsid w:val="00C80098"/>
    <w:rsid w:val="00C818D7"/>
    <w:rsid w:val="00C81BFA"/>
    <w:rsid w:val="00C81E3C"/>
    <w:rsid w:val="00C82A29"/>
    <w:rsid w:val="00C82E53"/>
    <w:rsid w:val="00C845AC"/>
    <w:rsid w:val="00C8504D"/>
    <w:rsid w:val="00C85DBE"/>
    <w:rsid w:val="00C86E1D"/>
    <w:rsid w:val="00C92343"/>
    <w:rsid w:val="00C92807"/>
    <w:rsid w:val="00C92C5D"/>
    <w:rsid w:val="00C92F1F"/>
    <w:rsid w:val="00C954E5"/>
    <w:rsid w:val="00C96B3E"/>
    <w:rsid w:val="00C9749F"/>
    <w:rsid w:val="00CA087A"/>
    <w:rsid w:val="00CA08C2"/>
    <w:rsid w:val="00CA08D3"/>
    <w:rsid w:val="00CA0960"/>
    <w:rsid w:val="00CA21EB"/>
    <w:rsid w:val="00CA2898"/>
    <w:rsid w:val="00CA3498"/>
    <w:rsid w:val="00CA56BB"/>
    <w:rsid w:val="00CA59B8"/>
    <w:rsid w:val="00CA5A1C"/>
    <w:rsid w:val="00CA5A93"/>
    <w:rsid w:val="00CA611C"/>
    <w:rsid w:val="00CA62B5"/>
    <w:rsid w:val="00CA76AC"/>
    <w:rsid w:val="00CA7BA8"/>
    <w:rsid w:val="00CB00C3"/>
    <w:rsid w:val="00CB2A80"/>
    <w:rsid w:val="00CB4E05"/>
    <w:rsid w:val="00CB7680"/>
    <w:rsid w:val="00CB7B39"/>
    <w:rsid w:val="00CC0184"/>
    <w:rsid w:val="00CC01DA"/>
    <w:rsid w:val="00CC02B6"/>
    <w:rsid w:val="00CC0A4C"/>
    <w:rsid w:val="00CC0DC1"/>
    <w:rsid w:val="00CC1224"/>
    <w:rsid w:val="00CC3A31"/>
    <w:rsid w:val="00CC478F"/>
    <w:rsid w:val="00CC52A4"/>
    <w:rsid w:val="00CC536A"/>
    <w:rsid w:val="00CC6F94"/>
    <w:rsid w:val="00CD0435"/>
    <w:rsid w:val="00CD05E3"/>
    <w:rsid w:val="00CD18E7"/>
    <w:rsid w:val="00CD23BB"/>
    <w:rsid w:val="00CD2668"/>
    <w:rsid w:val="00CD33A6"/>
    <w:rsid w:val="00CD3CB9"/>
    <w:rsid w:val="00CD3D53"/>
    <w:rsid w:val="00CD4355"/>
    <w:rsid w:val="00CD460F"/>
    <w:rsid w:val="00CD612E"/>
    <w:rsid w:val="00CD6558"/>
    <w:rsid w:val="00CE0069"/>
    <w:rsid w:val="00CE1549"/>
    <w:rsid w:val="00CE186E"/>
    <w:rsid w:val="00CE1B44"/>
    <w:rsid w:val="00CE49B7"/>
    <w:rsid w:val="00CE57EF"/>
    <w:rsid w:val="00CE60CE"/>
    <w:rsid w:val="00CE62F6"/>
    <w:rsid w:val="00CE63B5"/>
    <w:rsid w:val="00CE6CFA"/>
    <w:rsid w:val="00CF16EB"/>
    <w:rsid w:val="00CF21A4"/>
    <w:rsid w:val="00CF24E2"/>
    <w:rsid w:val="00CF2747"/>
    <w:rsid w:val="00CF2788"/>
    <w:rsid w:val="00CF439F"/>
    <w:rsid w:val="00CF6146"/>
    <w:rsid w:val="00D02065"/>
    <w:rsid w:val="00D02582"/>
    <w:rsid w:val="00D02999"/>
    <w:rsid w:val="00D029A5"/>
    <w:rsid w:val="00D07C90"/>
    <w:rsid w:val="00D12B78"/>
    <w:rsid w:val="00D13041"/>
    <w:rsid w:val="00D13349"/>
    <w:rsid w:val="00D13D3F"/>
    <w:rsid w:val="00D1454C"/>
    <w:rsid w:val="00D1478E"/>
    <w:rsid w:val="00D161CF"/>
    <w:rsid w:val="00D20B20"/>
    <w:rsid w:val="00D23BBC"/>
    <w:rsid w:val="00D24B68"/>
    <w:rsid w:val="00D24D89"/>
    <w:rsid w:val="00D26020"/>
    <w:rsid w:val="00D26B9D"/>
    <w:rsid w:val="00D26E57"/>
    <w:rsid w:val="00D2786F"/>
    <w:rsid w:val="00D33D9F"/>
    <w:rsid w:val="00D34F1B"/>
    <w:rsid w:val="00D35AF9"/>
    <w:rsid w:val="00D37854"/>
    <w:rsid w:val="00D3789B"/>
    <w:rsid w:val="00D378C2"/>
    <w:rsid w:val="00D37AEB"/>
    <w:rsid w:val="00D42707"/>
    <w:rsid w:val="00D429B4"/>
    <w:rsid w:val="00D45CE2"/>
    <w:rsid w:val="00D46880"/>
    <w:rsid w:val="00D479A3"/>
    <w:rsid w:val="00D47E55"/>
    <w:rsid w:val="00D511A3"/>
    <w:rsid w:val="00D52A6C"/>
    <w:rsid w:val="00D53BBC"/>
    <w:rsid w:val="00D55123"/>
    <w:rsid w:val="00D55815"/>
    <w:rsid w:val="00D6254A"/>
    <w:rsid w:val="00D65332"/>
    <w:rsid w:val="00D6549A"/>
    <w:rsid w:val="00D67A4A"/>
    <w:rsid w:val="00D70D1B"/>
    <w:rsid w:val="00D72122"/>
    <w:rsid w:val="00D72B73"/>
    <w:rsid w:val="00D736FE"/>
    <w:rsid w:val="00D737DA"/>
    <w:rsid w:val="00D7778C"/>
    <w:rsid w:val="00D818B7"/>
    <w:rsid w:val="00D82511"/>
    <w:rsid w:val="00D83ACF"/>
    <w:rsid w:val="00D85058"/>
    <w:rsid w:val="00D855DE"/>
    <w:rsid w:val="00D86431"/>
    <w:rsid w:val="00D86EB9"/>
    <w:rsid w:val="00D87CFE"/>
    <w:rsid w:val="00D87D93"/>
    <w:rsid w:val="00D9091A"/>
    <w:rsid w:val="00D913D2"/>
    <w:rsid w:val="00D91525"/>
    <w:rsid w:val="00D91644"/>
    <w:rsid w:val="00D91F33"/>
    <w:rsid w:val="00D95607"/>
    <w:rsid w:val="00D95760"/>
    <w:rsid w:val="00D95FDB"/>
    <w:rsid w:val="00D96D32"/>
    <w:rsid w:val="00D97608"/>
    <w:rsid w:val="00D97637"/>
    <w:rsid w:val="00D97776"/>
    <w:rsid w:val="00D97C10"/>
    <w:rsid w:val="00DA1DE5"/>
    <w:rsid w:val="00DA59FA"/>
    <w:rsid w:val="00DA5ACD"/>
    <w:rsid w:val="00DA610D"/>
    <w:rsid w:val="00DA64D5"/>
    <w:rsid w:val="00DA73E5"/>
    <w:rsid w:val="00DB0413"/>
    <w:rsid w:val="00DB06A3"/>
    <w:rsid w:val="00DB0724"/>
    <w:rsid w:val="00DB09F9"/>
    <w:rsid w:val="00DB167D"/>
    <w:rsid w:val="00DB2791"/>
    <w:rsid w:val="00DB4BE1"/>
    <w:rsid w:val="00DB60FF"/>
    <w:rsid w:val="00DB7C44"/>
    <w:rsid w:val="00DC2513"/>
    <w:rsid w:val="00DC2A81"/>
    <w:rsid w:val="00DC2EB7"/>
    <w:rsid w:val="00DC2FFB"/>
    <w:rsid w:val="00DC36A1"/>
    <w:rsid w:val="00DC3F7A"/>
    <w:rsid w:val="00DC4DF2"/>
    <w:rsid w:val="00DC51EF"/>
    <w:rsid w:val="00DC6CAB"/>
    <w:rsid w:val="00DD06E8"/>
    <w:rsid w:val="00DD341D"/>
    <w:rsid w:val="00DD356A"/>
    <w:rsid w:val="00DD3DDC"/>
    <w:rsid w:val="00DD566E"/>
    <w:rsid w:val="00DD5C56"/>
    <w:rsid w:val="00DD6F9C"/>
    <w:rsid w:val="00DE1A35"/>
    <w:rsid w:val="00DE2345"/>
    <w:rsid w:val="00DE28F1"/>
    <w:rsid w:val="00DE45E9"/>
    <w:rsid w:val="00DE5388"/>
    <w:rsid w:val="00DE62F0"/>
    <w:rsid w:val="00DE64D9"/>
    <w:rsid w:val="00DE67DB"/>
    <w:rsid w:val="00DE6D44"/>
    <w:rsid w:val="00DE7498"/>
    <w:rsid w:val="00DE7DF2"/>
    <w:rsid w:val="00DF0BEE"/>
    <w:rsid w:val="00DF2EA7"/>
    <w:rsid w:val="00DF38D2"/>
    <w:rsid w:val="00DF5BA0"/>
    <w:rsid w:val="00DF6117"/>
    <w:rsid w:val="00DF72F9"/>
    <w:rsid w:val="00E00497"/>
    <w:rsid w:val="00E01426"/>
    <w:rsid w:val="00E01CF2"/>
    <w:rsid w:val="00E022A4"/>
    <w:rsid w:val="00E02AA9"/>
    <w:rsid w:val="00E034ED"/>
    <w:rsid w:val="00E03C9C"/>
    <w:rsid w:val="00E04864"/>
    <w:rsid w:val="00E071F9"/>
    <w:rsid w:val="00E076B0"/>
    <w:rsid w:val="00E10077"/>
    <w:rsid w:val="00E105E6"/>
    <w:rsid w:val="00E11ECF"/>
    <w:rsid w:val="00E128D2"/>
    <w:rsid w:val="00E1290B"/>
    <w:rsid w:val="00E13112"/>
    <w:rsid w:val="00E16244"/>
    <w:rsid w:val="00E16AE5"/>
    <w:rsid w:val="00E17551"/>
    <w:rsid w:val="00E17601"/>
    <w:rsid w:val="00E208A8"/>
    <w:rsid w:val="00E20B59"/>
    <w:rsid w:val="00E223A1"/>
    <w:rsid w:val="00E22899"/>
    <w:rsid w:val="00E22B4B"/>
    <w:rsid w:val="00E242C3"/>
    <w:rsid w:val="00E25D5A"/>
    <w:rsid w:val="00E268B8"/>
    <w:rsid w:val="00E26B79"/>
    <w:rsid w:val="00E279FC"/>
    <w:rsid w:val="00E3063E"/>
    <w:rsid w:val="00E3181E"/>
    <w:rsid w:val="00E32C99"/>
    <w:rsid w:val="00E3335D"/>
    <w:rsid w:val="00E352E3"/>
    <w:rsid w:val="00E36F3F"/>
    <w:rsid w:val="00E410D3"/>
    <w:rsid w:val="00E411ED"/>
    <w:rsid w:val="00E41420"/>
    <w:rsid w:val="00E4226C"/>
    <w:rsid w:val="00E423F6"/>
    <w:rsid w:val="00E4275D"/>
    <w:rsid w:val="00E42C7E"/>
    <w:rsid w:val="00E43CAC"/>
    <w:rsid w:val="00E45F98"/>
    <w:rsid w:val="00E464B0"/>
    <w:rsid w:val="00E46E4B"/>
    <w:rsid w:val="00E46FD9"/>
    <w:rsid w:val="00E476D9"/>
    <w:rsid w:val="00E51708"/>
    <w:rsid w:val="00E536DD"/>
    <w:rsid w:val="00E53FBD"/>
    <w:rsid w:val="00E5428A"/>
    <w:rsid w:val="00E54A88"/>
    <w:rsid w:val="00E54A98"/>
    <w:rsid w:val="00E54F07"/>
    <w:rsid w:val="00E56357"/>
    <w:rsid w:val="00E56B30"/>
    <w:rsid w:val="00E61423"/>
    <w:rsid w:val="00E61DE9"/>
    <w:rsid w:val="00E6342B"/>
    <w:rsid w:val="00E63EE1"/>
    <w:rsid w:val="00E63FFA"/>
    <w:rsid w:val="00E642C9"/>
    <w:rsid w:val="00E65ADE"/>
    <w:rsid w:val="00E661D6"/>
    <w:rsid w:val="00E67B3F"/>
    <w:rsid w:val="00E717AA"/>
    <w:rsid w:val="00E72AF3"/>
    <w:rsid w:val="00E73FB7"/>
    <w:rsid w:val="00E740C6"/>
    <w:rsid w:val="00E75F38"/>
    <w:rsid w:val="00E7683F"/>
    <w:rsid w:val="00E8017B"/>
    <w:rsid w:val="00E801AD"/>
    <w:rsid w:val="00E8025B"/>
    <w:rsid w:val="00E8079B"/>
    <w:rsid w:val="00E80832"/>
    <w:rsid w:val="00E81027"/>
    <w:rsid w:val="00E82130"/>
    <w:rsid w:val="00E82D0E"/>
    <w:rsid w:val="00E857A4"/>
    <w:rsid w:val="00E865FA"/>
    <w:rsid w:val="00E879CC"/>
    <w:rsid w:val="00E87D01"/>
    <w:rsid w:val="00E90352"/>
    <w:rsid w:val="00E90B0D"/>
    <w:rsid w:val="00E913C7"/>
    <w:rsid w:val="00E944DF"/>
    <w:rsid w:val="00E94D5A"/>
    <w:rsid w:val="00E95640"/>
    <w:rsid w:val="00E9564F"/>
    <w:rsid w:val="00E95BA7"/>
    <w:rsid w:val="00E95BE7"/>
    <w:rsid w:val="00E96CE0"/>
    <w:rsid w:val="00E96D71"/>
    <w:rsid w:val="00E97B7B"/>
    <w:rsid w:val="00EA02DD"/>
    <w:rsid w:val="00EA0600"/>
    <w:rsid w:val="00EA0F9D"/>
    <w:rsid w:val="00EA1A9E"/>
    <w:rsid w:val="00EA1FB0"/>
    <w:rsid w:val="00EA24FB"/>
    <w:rsid w:val="00EA2EEF"/>
    <w:rsid w:val="00EA343A"/>
    <w:rsid w:val="00EA3C9D"/>
    <w:rsid w:val="00EA3DEF"/>
    <w:rsid w:val="00EA45AF"/>
    <w:rsid w:val="00EA476F"/>
    <w:rsid w:val="00EA53BC"/>
    <w:rsid w:val="00EA643D"/>
    <w:rsid w:val="00EB20CC"/>
    <w:rsid w:val="00EB29B3"/>
    <w:rsid w:val="00EB3059"/>
    <w:rsid w:val="00EB3F23"/>
    <w:rsid w:val="00EB415E"/>
    <w:rsid w:val="00EB47A0"/>
    <w:rsid w:val="00EB6FC0"/>
    <w:rsid w:val="00EC018C"/>
    <w:rsid w:val="00EC0F14"/>
    <w:rsid w:val="00EC1241"/>
    <w:rsid w:val="00EC1262"/>
    <w:rsid w:val="00EC1712"/>
    <w:rsid w:val="00EC181E"/>
    <w:rsid w:val="00EC205E"/>
    <w:rsid w:val="00EC2C0B"/>
    <w:rsid w:val="00EC3A06"/>
    <w:rsid w:val="00EC3A18"/>
    <w:rsid w:val="00EC40DB"/>
    <w:rsid w:val="00EC5A9A"/>
    <w:rsid w:val="00EC5AE9"/>
    <w:rsid w:val="00EC62DB"/>
    <w:rsid w:val="00EC69F4"/>
    <w:rsid w:val="00EC7119"/>
    <w:rsid w:val="00EC7C11"/>
    <w:rsid w:val="00ED0712"/>
    <w:rsid w:val="00ED0B41"/>
    <w:rsid w:val="00ED1B73"/>
    <w:rsid w:val="00ED3F95"/>
    <w:rsid w:val="00ED44E9"/>
    <w:rsid w:val="00EE147E"/>
    <w:rsid w:val="00EE15C7"/>
    <w:rsid w:val="00EE19F2"/>
    <w:rsid w:val="00EE4210"/>
    <w:rsid w:val="00EE7112"/>
    <w:rsid w:val="00EF2A5A"/>
    <w:rsid w:val="00EF3942"/>
    <w:rsid w:val="00EF3B3A"/>
    <w:rsid w:val="00EF4958"/>
    <w:rsid w:val="00EF4AD9"/>
    <w:rsid w:val="00EF5850"/>
    <w:rsid w:val="00EF5E48"/>
    <w:rsid w:val="00EF70EB"/>
    <w:rsid w:val="00EF78C9"/>
    <w:rsid w:val="00EF7D6B"/>
    <w:rsid w:val="00EF7E8E"/>
    <w:rsid w:val="00F01348"/>
    <w:rsid w:val="00F015CD"/>
    <w:rsid w:val="00F015DC"/>
    <w:rsid w:val="00F02AA8"/>
    <w:rsid w:val="00F03271"/>
    <w:rsid w:val="00F0393D"/>
    <w:rsid w:val="00F043FD"/>
    <w:rsid w:val="00F07771"/>
    <w:rsid w:val="00F07E2E"/>
    <w:rsid w:val="00F125D5"/>
    <w:rsid w:val="00F1301F"/>
    <w:rsid w:val="00F13170"/>
    <w:rsid w:val="00F136DD"/>
    <w:rsid w:val="00F1420B"/>
    <w:rsid w:val="00F15250"/>
    <w:rsid w:val="00F15A8A"/>
    <w:rsid w:val="00F160FD"/>
    <w:rsid w:val="00F17371"/>
    <w:rsid w:val="00F17798"/>
    <w:rsid w:val="00F21263"/>
    <w:rsid w:val="00F228E1"/>
    <w:rsid w:val="00F249B5"/>
    <w:rsid w:val="00F24FDC"/>
    <w:rsid w:val="00F25471"/>
    <w:rsid w:val="00F266CA"/>
    <w:rsid w:val="00F30661"/>
    <w:rsid w:val="00F32F4F"/>
    <w:rsid w:val="00F33B0A"/>
    <w:rsid w:val="00F33BD9"/>
    <w:rsid w:val="00F3563B"/>
    <w:rsid w:val="00F358F1"/>
    <w:rsid w:val="00F35C2B"/>
    <w:rsid w:val="00F3654B"/>
    <w:rsid w:val="00F37CE2"/>
    <w:rsid w:val="00F414B0"/>
    <w:rsid w:val="00F43061"/>
    <w:rsid w:val="00F432B9"/>
    <w:rsid w:val="00F4378C"/>
    <w:rsid w:val="00F44283"/>
    <w:rsid w:val="00F44301"/>
    <w:rsid w:val="00F444B6"/>
    <w:rsid w:val="00F44FD3"/>
    <w:rsid w:val="00F45AA2"/>
    <w:rsid w:val="00F45D6C"/>
    <w:rsid w:val="00F464ED"/>
    <w:rsid w:val="00F46D88"/>
    <w:rsid w:val="00F46F19"/>
    <w:rsid w:val="00F47133"/>
    <w:rsid w:val="00F47334"/>
    <w:rsid w:val="00F479FB"/>
    <w:rsid w:val="00F50817"/>
    <w:rsid w:val="00F53BFE"/>
    <w:rsid w:val="00F54605"/>
    <w:rsid w:val="00F54D64"/>
    <w:rsid w:val="00F577A3"/>
    <w:rsid w:val="00F578B7"/>
    <w:rsid w:val="00F57D99"/>
    <w:rsid w:val="00F62281"/>
    <w:rsid w:val="00F62B74"/>
    <w:rsid w:val="00F62E1C"/>
    <w:rsid w:val="00F63194"/>
    <w:rsid w:val="00F63DE6"/>
    <w:rsid w:val="00F6454A"/>
    <w:rsid w:val="00F66F40"/>
    <w:rsid w:val="00F67C18"/>
    <w:rsid w:val="00F72093"/>
    <w:rsid w:val="00F722E3"/>
    <w:rsid w:val="00F73B75"/>
    <w:rsid w:val="00F749B0"/>
    <w:rsid w:val="00F80973"/>
    <w:rsid w:val="00F81E30"/>
    <w:rsid w:val="00F82402"/>
    <w:rsid w:val="00F82489"/>
    <w:rsid w:val="00F83FD0"/>
    <w:rsid w:val="00F86C8A"/>
    <w:rsid w:val="00F876BA"/>
    <w:rsid w:val="00F906B1"/>
    <w:rsid w:val="00F9130F"/>
    <w:rsid w:val="00F91FB7"/>
    <w:rsid w:val="00F91FFE"/>
    <w:rsid w:val="00F929E4"/>
    <w:rsid w:val="00F92E5E"/>
    <w:rsid w:val="00F93F47"/>
    <w:rsid w:val="00F94F33"/>
    <w:rsid w:val="00F95757"/>
    <w:rsid w:val="00FA2FAF"/>
    <w:rsid w:val="00FA3C12"/>
    <w:rsid w:val="00FA4902"/>
    <w:rsid w:val="00FA5C64"/>
    <w:rsid w:val="00FA7A28"/>
    <w:rsid w:val="00FA7DEC"/>
    <w:rsid w:val="00FB629C"/>
    <w:rsid w:val="00FB69BA"/>
    <w:rsid w:val="00FB748D"/>
    <w:rsid w:val="00FC3EE3"/>
    <w:rsid w:val="00FC5E0B"/>
    <w:rsid w:val="00FC5F81"/>
    <w:rsid w:val="00FC6367"/>
    <w:rsid w:val="00FC6F15"/>
    <w:rsid w:val="00FC77BD"/>
    <w:rsid w:val="00FD07B1"/>
    <w:rsid w:val="00FD1488"/>
    <w:rsid w:val="00FD1EA2"/>
    <w:rsid w:val="00FD2519"/>
    <w:rsid w:val="00FD3611"/>
    <w:rsid w:val="00FD42D9"/>
    <w:rsid w:val="00FD4646"/>
    <w:rsid w:val="00FD483A"/>
    <w:rsid w:val="00FD51C3"/>
    <w:rsid w:val="00FD67DE"/>
    <w:rsid w:val="00FE050F"/>
    <w:rsid w:val="00FE094C"/>
    <w:rsid w:val="00FE121A"/>
    <w:rsid w:val="00FE1803"/>
    <w:rsid w:val="00FE1D10"/>
    <w:rsid w:val="00FE1E6E"/>
    <w:rsid w:val="00FE2421"/>
    <w:rsid w:val="00FE30CB"/>
    <w:rsid w:val="00FE313A"/>
    <w:rsid w:val="00FE4B3E"/>
    <w:rsid w:val="00FE51E6"/>
    <w:rsid w:val="00FE6C10"/>
    <w:rsid w:val="00FE6DB2"/>
    <w:rsid w:val="00FE716C"/>
    <w:rsid w:val="00FF04CC"/>
    <w:rsid w:val="00FF0661"/>
    <w:rsid w:val="00FF0903"/>
    <w:rsid w:val="00FF1394"/>
    <w:rsid w:val="00FF1FDD"/>
    <w:rsid w:val="00FF234C"/>
    <w:rsid w:val="00FF2738"/>
    <w:rsid w:val="00FF2F5E"/>
    <w:rsid w:val="00FF3550"/>
    <w:rsid w:val="00FF40C6"/>
    <w:rsid w:val="00FF5B3C"/>
    <w:rsid w:val="00FF6635"/>
    <w:rsid w:val="00FF6C7D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0954E9"/>
  <w15:docId w15:val="{097F232C-892D-485F-8FD9-F5D885E5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B0"/>
    <w:rPr>
      <w:rFonts w:ascii="Arial" w:hAnsi="Arial"/>
      <w:sz w:val="16"/>
      <w:lang w:val="es-ES_tradnl"/>
    </w:rPr>
  </w:style>
  <w:style w:type="paragraph" w:styleId="Ttulo1">
    <w:name w:val="heading 1"/>
    <w:basedOn w:val="Normal"/>
    <w:next w:val="Normal"/>
    <w:qFormat/>
    <w:rsid w:val="00D12B7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12B78"/>
    <w:pPr>
      <w:keepNext/>
      <w:ind w:left="113" w:right="113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D12B78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12B78"/>
    <w:pPr>
      <w:keepNext/>
      <w:jc w:val="center"/>
      <w:outlineLvl w:val="3"/>
    </w:pPr>
    <w:rPr>
      <w:b/>
      <w:sz w:val="15"/>
    </w:rPr>
  </w:style>
  <w:style w:type="paragraph" w:styleId="Ttulo5">
    <w:name w:val="heading 5"/>
    <w:basedOn w:val="Normal"/>
    <w:next w:val="Normal"/>
    <w:qFormat/>
    <w:rsid w:val="00D12B78"/>
    <w:pPr>
      <w:keepNext/>
      <w:jc w:val="center"/>
      <w:outlineLvl w:val="4"/>
    </w:pPr>
    <w:rPr>
      <w:b/>
      <w:sz w:val="17"/>
    </w:rPr>
  </w:style>
  <w:style w:type="paragraph" w:styleId="Ttulo6">
    <w:name w:val="heading 6"/>
    <w:basedOn w:val="Normal"/>
    <w:next w:val="Normal"/>
    <w:qFormat/>
    <w:rsid w:val="00D12B78"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D12B78"/>
    <w:pPr>
      <w:keepNext/>
      <w:ind w:left="113" w:right="113"/>
      <w:jc w:val="center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D12B78"/>
    <w:pPr>
      <w:keepNext/>
      <w:jc w:val="center"/>
      <w:outlineLvl w:val="7"/>
    </w:pPr>
    <w:rPr>
      <w:rFonts w:ascii="Times New Roman" w:hAnsi="Times New Roman"/>
      <w:b/>
      <w:sz w:val="14"/>
      <w:lang w:val="es-ES"/>
    </w:rPr>
  </w:style>
  <w:style w:type="paragraph" w:styleId="Ttulo9">
    <w:name w:val="heading 9"/>
    <w:basedOn w:val="Normal"/>
    <w:next w:val="Normal"/>
    <w:qFormat/>
    <w:rsid w:val="00D12B78"/>
    <w:pPr>
      <w:keepNext/>
      <w:jc w:val="center"/>
      <w:outlineLvl w:val="8"/>
    </w:pPr>
    <w:rPr>
      <w:rFonts w:ascii="Times New Roman" w:hAnsi="Times New Roman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D12B78"/>
    <w:pPr>
      <w:ind w:left="851" w:hanging="851"/>
      <w:jc w:val="both"/>
    </w:pPr>
  </w:style>
  <w:style w:type="paragraph" w:styleId="Textoindependiente">
    <w:name w:val="Body Text"/>
    <w:basedOn w:val="Normal"/>
    <w:rsid w:val="00D12B78"/>
    <w:pPr>
      <w:jc w:val="both"/>
    </w:pPr>
  </w:style>
  <w:style w:type="paragraph" w:styleId="Sangra2detindependiente">
    <w:name w:val="Body Text Indent 2"/>
    <w:basedOn w:val="Normal"/>
    <w:rsid w:val="00D12B78"/>
    <w:pPr>
      <w:ind w:left="426" w:hanging="426"/>
      <w:jc w:val="both"/>
    </w:pPr>
  </w:style>
  <w:style w:type="paragraph" w:styleId="Sangra3detindependiente">
    <w:name w:val="Body Text Indent 3"/>
    <w:basedOn w:val="Normal"/>
    <w:rsid w:val="00D12B78"/>
    <w:pPr>
      <w:ind w:left="567" w:hanging="567"/>
      <w:jc w:val="both"/>
    </w:pPr>
  </w:style>
  <w:style w:type="paragraph" w:styleId="Encabezado">
    <w:name w:val="header"/>
    <w:basedOn w:val="Normal"/>
    <w:rsid w:val="00D12B7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D12B7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12B78"/>
  </w:style>
  <w:style w:type="paragraph" w:styleId="Textoindependiente2">
    <w:name w:val="Body Text 2"/>
    <w:basedOn w:val="Normal"/>
    <w:rsid w:val="00D12B78"/>
    <w:pPr>
      <w:jc w:val="center"/>
    </w:pPr>
  </w:style>
  <w:style w:type="paragraph" w:styleId="Textodebloque">
    <w:name w:val="Block Text"/>
    <w:basedOn w:val="Normal"/>
    <w:rsid w:val="00D12B78"/>
    <w:pPr>
      <w:ind w:left="113" w:right="113"/>
      <w:jc w:val="center"/>
    </w:pPr>
    <w:rPr>
      <w:b/>
      <w:sz w:val="18"/>
    </w:rPr>
  </w:style>
  <w:style w:type="paragraph" w:styleId="NormalWeb">
    <w:name w:val="Normal (Web)"/>
    <w:basedOn w:val="Normal"/>
    <w:rsid w:val="00D12B7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Textoindependiente3">
    <w:name w:val="Body Text 3"/>
    <w:basedOn w:val="Normal"/>
    <w:rsid w:val="00D12B78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</w:rPr>
  </w:style>
  <w:style w:type="paragraph" w:styleId="Descripcin">
    <w:name w:val="caption"/>
    <w:basedOn w:val="Normal"/>
    <w:next w:val="Normal"/>
    <w:qFormat/>
    <w:rsid w:val="00D12B78"/>
    <w:pPr>
      <w:jc w:val="center"/>
    </w:pPr>
    <w:rPr>
      <w:b/>
      <w:bCs/>
      <w:color w:val="0000FF"/>
      <w:sz w:val="30"/>
    </w:rPr>
  </w:style>
  <w:style w:type="character" w:styleId="Refdecomentario">
    <w:name w:val="annotation reference"/>
    <w:uiPriority w:val="99"/>
    <w:semiHidden/>
    <w:unhideWhenUsed/>
    <w:rsid w:val="007576B2"/>
    <w:rPr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DB09F9"/>
    <w:rPr>
      <w:rFonts w:ascii="Arial" w:hAnsi="Arial"/>
      <w:sz w:val="1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70F3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0F31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F3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130755"/>
    <w:rPr>
      <w:rFonts w:eastAsiaTheme="minorHAns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4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Normal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9FA7-F756-4896-8C5D-0BA17A03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Normal2</Template>
  <TotalTime>0</TotalTime>
  <Pages>2</Pages>
  <Words>538</Words>
  <Characters>3549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VISITA</vt:lpstr>
    </vt:vector>
  </TitlesOfParts>
  <Company>DISTRITO CAPITAL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PM05-FO125</dc:title>
  <dc:creator>HABITAT</dc:creator>
  <cp:lastModifiedBy>Jessica Patricia Rodriguez Ariza</cp:lastModifiedBy>
  <cp:revision>2</cp:revision>
  <cp:lastPrinted>2024-12-06T20:28:00Z</cp:lastPrinted>
  <dcterms:created xsi:type="dcterms:W3CDTF">2025-05-28T12:05:00Z</dcterms:created>
  <dcterms:modified xsi:type="dcterms:W3CDTF">2025-05-28T12:05:00Z</dcterms:modified>
</cp:coreProperties>
</file>